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AD92" w14:textId="407F723A" w:rsidR="00BF2FA8" w:rsidRPr="005C43AA" w:rsidRDefault="00BF2FA8" w:rsidP="00F82C5D">
      <w:pPr>
        <w:rPr>
          <w:b/>
          <w:bCs/>
        </w:rPr>
      </w:pPr>
    </w:p>
    <w:p w14:paraId="65B56AB8" w14:textId="77777777" w:rsidR="002F2B87" w:rsidRPr="005C43AA" w:rsidRDefault="002F2B87" w:rsidP="00F82C5D">
      <w:pPr>
        <w:rPr>
          <w:b/>
          <w:bCs/>
        </w:rPr>
      </w:pPr>
    </w:p>
    <w:p w14:paraId="1B45CF8F" w14:textId="2169BFA4" w:rsidR="00883C32" w:rsidRDefault="00852B02" w:rsidP="00883C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Referat</w:t>
      </w:r>
      <w:r w:rsidR="00883C32" w:rsidRPr="003F22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fra </w:t>
      </w:r>
      <w:r w:rsidR="00883C32" w:rsidRPr="003F22FB">
        <w:rPr>
          <w:rFonts w:ascii="Arial" w:hAnsi="Arial" w:cs="Arial"/>
          <w:b/>
          <w:bCs/>
        </w:rPr>
        <w:t xml:space="preserve">menighedsrådsmøde tirsdag </w:t>
      </w:r>
      <w:r w:rsidR="0083035F" w:rsidRPr="003F22FB">
        <w:rPr>
          <w:rFonts w:ascii="Arial" w:hAnsi="Arial" w:cs="Arial"/>
          <w:b/>
          <w:bCs/>
        </w:rPr>
        <w:t>2</w:t>
      </w:r>
      <w:r w:rsidR="003509C6" w:rsidRPr="003F22FB">
        <w:rPr>
          <w:rFonts w:ascii="Arial" w:hAnsi="Arial" w:cs="Arial"/>
          <w:b/>
          <w:bCs/>
        </w:rPr>
        <w:t>7</w:t>
      </w:r>
      <w:r w:rsidR="0083035F" w:rsidRPr="003F22FB">
        <w:rPr>
          <w:rFonts w:ascii="Arial" w:hAnsi="Arial" w:cs="Arial"/>
          <w:b/>
          <w:bCs/>
        </w:rPr>
        <w:t xml:space="preserve">. </w:t>
      </w:r>
      <w:r w:rsidR="003509C6" w:rsidRPr="003F22FB">
        <w:rPr>
          <w:rFonts w:ascii="Arial" w:hAnsi="Arial" w:cs="Arial"/>
          <w:b/>
          <w:bCs/>
        </w:rPr>
        <w:t>august</w:t>
      </w:r>
      <w:r w:rsidR="000E3905" w:rsidRPr="003F22FB">
        <w:rPr>
          <w:rFonts w:ascii="Arial" w:hAnsi="Arial" w:cs="Arial"/>
          <w:b/>
          <w:bCs/>
        </w:rPr>
        <w:t xml:space="preserve"> 2024</w:t>
      </w:r>
      <w:r w:rsidR="00883C32" w:rsidRPr="003F22FB">
        <w:rPr>
          <w:rFonts w:ascii="Arial" w:hAnsi="Arial" w:cs="Arial"/>
          <w:b/>
          <w:bCs/>
        </w:rPr>
        <w:t xml:space="preserve"> kl. 19</w:t>
      </w:r>
      <w:r w:rsidR="00823858" w:rsidRPr="003F22FB">
        <w:rPr>
          <w:rFonts w:ascii="Arial" w:hAnsi="Arial" w:cs="Arial"/>
          <w:b/>
          <w:bCs/>
        </w:rPr>
        <w:t>.</w:t>
      </w:r>
      <w:r w:rsidR="009A3135" w:rsidRPr="003F22FB">
        <w:rPr>
          <w:rFonts w:ascii="Arial" w:hAnsi="Arial" w:cs="Arial"/>
          <w:b/>
          <w:bCs/>
        </w:rPr>
        <w:t>00.</w:t>
      </w:r>
    </w:p>
    <w:p w14:paraId="1AF4A451" w14:textId="4474D593" w:rsidR="00852B02" w:rsidRDefault="00852B02" w:rsidP="00883C32">
      <w:pPr>
        <w:jc w:val="center"/>
        <w:rPr>
          <w:rFonts w:ascii="Arial" w:hAnsi="Arial" w:cs="Arial"/>
          <w:b/>
          <w:bCs/>
        </w:rPr>
      </w:pPr>
    </w:p>
    <w:p w14:paraId="71A6C47D" w14:textId="77777777" w:rsidR="00852B02" w:rsidRDefault="00852B02" w:rsidP="00852B02">
      <w:pPr>
        <w:rPr>
          <w:b/>
          <w:bCs/>
          <w:iCs/>
        </w:rPr>
      </w:pPr>
      <w:r>
        <w:rPr>
          <w:b/>
          <w:bCs/>
          <w:iCs/>
        </w:rPr>
        <w:t>Deltagere:</w:t>
      </w:r>
    </w:p>
    <w:p w14:paraId="25CCEF9D" w14:textId="1805D1FB" w:rsidR="00852B02" w:rsidRPr="00A96D65" w:rsidRDefault="00852B02" w:rsidP="00A96D65">
      <w:pPr>
        <w:rPr>
          <w:rFonts w:cs="Calibri"/>
          <w:bCs/>
        </w:rPr>
      </w:pPr>
      <w:r>
        <w:rPr>
          <w:rFonts w:cs="Calibri"/>
          <w:bCs/>
        </w:rPr>
        <w:t xml:space="preserve">Anni Rasmussen, </w:t>
      </w:r>
      <w:r>
        <w:t>Sophie Nielsen, J</w:t>
      </w:r>
      <w:r>
        <w:rPr>
          <w:rFonts w:cs="Calibri"/>
          <w:bCs/>
        </w:rPr>
        <w:t>ette Larsen</w:t>
      </w:r>
      <w:r>
        <w:t xml:space="preserve">, </w:t>
      </w:r>
      <w:r>
        <w:rPr>
          <w:rFonts w:cs="Calibri"/>
          <w:bCs/>
        </w:rPr>
        <w:t>Majbritt Cordt, Rosa Møller Pedersen, Martin Baunsgaard,</w:t>
      </w:r>
      <w:r>
        <w:t xml:space="preserve"> </w:t>
      </w:r>
      <w:r>
        <w:rPr>
          <w:rFonts w:cs="Calibri"/>
          <w:bCs/>
        </w:rPr>
        <w:t xml:space="preserve">Johnny </w:t>
      </w:r>
      <w:proofErr w:type="spellStart"/>
      <w:r>
        <w:rPr>
          <w:rFonts w:cs="Calibri"/>
          <w:bCs/>
        </w:rPr>
        <w:t>Agerby</w:t>
      </w:r>
      <w:proofErr w:type="spellEnd"/>
      <w:r>
        <w:rPr>
          <w:rFonts w:cs="Calibri"/>
          <w:bCs/>
        </w:rPr>
        <w:t>,</w:t>
      </w:r>
      <w:r>
        <w:t xml:space="preserve"> Michael Rønne Rasmussen,</w:t>
      </w:r>
      <w:r>
        <w:rPr>
          <w:rFonts w:cs="Calibri"/>
          <w:bCs/>
        </w:rPr>
        <w:t xml:space="preserve"> Asta Gyldenkærne,</w:t>
      </w:r>
      <w:r w:rsidRPr="00DF7DA8">
        <w:rPr>
          <w:rFonts w:cs="Calibri"/>
          <w:bCs/>
        </w:rPr>
        <w:t xml:space="preserve"> </w:t>
      </w:r>
      <w:r w:rsidR="00A96D65">
        <w:rPr>
          <w:rFonts w:cs="Calibri"/>
          <w:bCs/>
        </w:rPr>
        <w:t xml:space="preserve">Linda Lorentz-Petersen, Nete Agerskov Jensen, </w:t>
      </w:r>
      <w:r w:rsidR="00A96D65" w:rsidRPr="00A96D65">
        <w:rPr>
          <w:rFonts w:cs="Calibri"/>
          <w:bCs/>
        </w:rPr>
        <w:t>Christian Marott Barrit Petersen</w:t>
      </w:r>
      <w:r w:rsidR="00A96D65">
        <w:rPr>
          <w:rFonts w:cs="Calibri"/>
          <w:bCs/>
        </w:rPr>
        <w:t>, Søren Brink.</w:t>
      </w:r>
    </w:p>
    <w:p w14:paraId="42112BC8" w14:textId="77777777" w:rsidR="00852B02" w:rsidRDefault="00852B02" w:rsidP="00852B02">
      <w:pPr>
        <w:rPr>
          <w:rFonts w:cs="Calibri"/>
          <w:bCs/>
        </w:rPr>
      </w:pPr>
    </w:p>
    <w:p w14:paraId="27C97804" w14:textId="77777777" w:rsidR="00852B02" w:rsidRDefault="00852B02" w:rsidP="00852B02">
      <w:pPr>
        <w:rPr>
          <w:rFonts w:cs="Calibri"/>
          <w:bCs/>
        </w:rPr>
      </w:pPr>
    </w:p>
    <w:p w14:paraId="770DFB8E" w14:textId="77777777" w:rsidR="00852B02" w:rsidRDefault="00852B02" w:rsidP="00852B02">
      <w:pPr>
        <w:rPr>
          <w:rFonts w:cs="Calibri"/>
          <w:bCs/>
        </w:rPr>
      </w:pPr>
    </w:p>
    <w:p w14:paraId="6E786913" w14:textId="77777777" w:rsidR="00852B02" w:rsidRDefault="00852B02" w:rsidP="00852B02">
      <w:r>
        <w:rPr>
          <w:b/>
        </w:rPr>
        <w:t>Medarbejderrepræsentant</w:t>
      </w:r>
      <w:r>
        <w:t>: Carsten Popp.</w:t>
      </w:r>
    </w:p>
    <w:p w14:paraId="1C63ECB9" w14:textId="77777777" w:rsidR="00852B02" w:rsidRDefault="00852B02" w:rsidP="00852B02"/>
    <w:p w14:paraId="407D418F" w14:textId="77777777" w:rsidR="00852B02" w:rsidRDefault="00852B02" w:rsidP="00852B02">
      <w:r w:rsidRPr="00937FFD">
        <w:rPr>
          <w:b/>
        </w:rPr>
        <w:t>Referent:</w:t>
      </w:r>
      <w:r>
        <w:t xml:space="preserve"> Torben Salling</w:t>
      </w:r>
    </w:p>
    <w:p w14:paraId="2048E850" w14:textId="77777777" w:rsidR="00852B02" w:rsidRDefault="00852B02" w:rsidP="00852B02">
      <w:pPr>
        <w:rPr>
          <w:b/>
          <w:bCs/>
        </w:rPr>
      </w:pPr>
      <w:r>
        <w:rPr>
          <w:b/>
          <w:bCs/>
        </w:rPr>
        <w:t xml:space="preserve"> </w:t>
      </w:r>
    </w:p>
    <w:p w14:paraId="0FD83D14" w14:textId="0F3DDC3A" w:rsidR="00852B02" w:rsidRDefault="00852B02" w:rsidP="0047724A">
      <w:pPr>
        <w:rPr>
          <w:rFonts w:ascii="Calibri" w:hAnsi="Calibri" w:cs="Calibri"/>
          <w:b/>
          <w:bCs/>
        </w:rPr>
      </w:pPr>
      <w:r w:rsidRPr="00A96D65">
        <w:rPr>
          <w:b/>
          <w:bCs/>
        </w:rPr>
        <w:t xml:space="preserve">Afbud: </w:t>
      </w:r>
      <w:r w:rsidRPr="00A96D65">
        <w:t xml:space="preserve">Jan </w:t>
      </w:r>
      <w:proofErr w:type="spellStart"/>
      <w:r w:rsidRPr="00A96D65">
        <w:t>Schiøttz</w:t>
      </w:r>
      <w:proofErr w:type="spellEnd"/>
      <w:r w:rsidRPr="00A96D65">
        <w:t xml:space="preserve">, </w:t>
      </w:r>
      <w:r w:rsidR="00A96D65">
        <w:rPr>
          <w:rFonts w:cs="Calibri"/>
          <w:bCs/>
        </w:rPr>
        <w:t>Dan Harboe</w:t>
      </w:r>
      <w:r w:rsidR="001028C9">
        <w:rPr>
          <w:rFonts w:cs="Calibri"/>
          <w:bCs/>
        </w:rPr>
        <w:t>, Mette Hammeken Buch</w:t>
      </w:r>
      <w:r w:rsidR="0047724A">
        <w:rPr>
          <w:rFonts w:cs="Calibri"/>
          <w:bCs/>
        </w:rPr>
        <w:t>, Jesper Frank Søndergaard, Henrik Kenneth Mikkelsen,</w:t>
      </w:r>
    </w:p>
    <w:p w14:paraId="0507FD4D" w14:textId="087033D9" w:rsidR="001028C9" w:rsidRDefault="001028C9" w:rsidP="00852B02">
      <w:pPr>
        <w:rPr>
          <w:rFonts w:ascii="Calibri" w:hAnsi="Calibri" w:cs="Calibri"/>
          <w:b/>
          <w:bCs/>
        </w:rPr>
      </w:pPr>
    </w:p>
    <w:p w14:paraId="1F3B1A78" w14:textId="37E0C286" w:rsidR="001028C9" w:rsidRPr="003F22FB" w:rsidRDefault="001028C9" w:rsidP="001028C9">
      <w:pPr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bCs/>
        </w:rPr>
        <w:t xml:space="preserve">Orlov: </w:t>
      </w:r>
      <w:r w:rsidRPr="00A96D65">
        <w:t>Ane Øland Bækgaard</w:t>
      </w:r>
    </w:p>
    <w:p w14:paraId="60385DB7" w14:textId="77777777" w:rsidR="00883C32" w:rsidRPr="003F22FB" w:rsidRDefault="00883C32" w:rsidP="00883C32">
      <w:pPr>
        <w:jc w:val="center"/>
        <w:rPr>
          <w:rFonts w:ascii="Arial" w:hAnsi="Arial" w:cs="Arial"/>
          <w:b/>
          <w:bCs/>
        </w:rPr>
      </w:pPr>
    </w:p>
    <w:p w14:paraId="26E6BFA8" w14:textId="77777777" w:rsidR="00D46E75" w:rsidRPr="003F22FB" w:rsidRDefault="00D46E75" w:rsidP="00D46E75">
      <w:pPr>
        <w:rPr>
          <w:rFonts w:ascii="Arial" w:hAnsi="Arial" w:cs="Arial"/>
          <w:b/>
          <w:bCs/>
        </w:rPr>
      </w:pPr>
    </w:p>
    <w:p w14:paraId="6D701B3B" w14:textId="77777777" w:rsidR="00883C32" w:rsidRPr="003F22FB" w:rsidRDefault="00883C32" w:rsidP="00883C32">
      <w:pPr>
        <w:jc w:val="center"/>
        <w:rPr>
          <w:rFonts w:ascii="Arial" w:hAnsi="Arial" w:cs="Arial"/>
          <w:b/>
          <w:bCs/>
        </w:rPr>
      </w:pPr>
    </w:p>
    <w:p w14:paraId="00D199E7" w14:textId="77777777" w:rsidR="00883C32" w:rsidRPr="003F22FB" w:rsidRDefault="00883C32" w:rsidP="00883C3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953"/>
      </w:tblGrid>
      <w:tr w:rsidR="00883C32" w:rsidRPr="003F22FB" w14:paraId="5E6707B3" w14:textId="77777777" w:rsidTr="00C0610F">
        <w:tc>
          <w:tcPr>
            <w:tcW w:w="5100" w:type="dxa"/>
            <w:shd w:val="clear" w:color="auto" w:fill="auto"/>
          </w:tcPr>
          <w:p w14:paraId="0409E2F3" w14:textId="77777777" w:rsidR="00883C32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Dagsorden</w:t>
            </w:r>
          </w:p>
        </w:tc>
        <w:tc>
          <w:tcPr>
            <w:tcW w:w="4953" w:type="dxa"/>
            <w:shd w:val="clear" w:color="auto" w:fill="auto"/>
          </w:tcPr>
          <w:p w14:paraId="0A544851" w14:textId="77777777" w:rsidR="00883C32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Referat</w:t>
            </w:r>
          </w:p>
        </w:tc>
      </w:tr>
      <w:tr w:rsidR="00883C32" w:rsidRPr="003F22FB" w14:paraId="73F0D782" w14:textId="77777777" w:rsidTr="00C0610F">
        <w:tc>
          <w:tcPr>
            <w:tcW w:w="5100" w:type="dxa"/>
            <w:shd w:val="clear" w:color="auto" w:fill="auto"/>
          </w:tcPr>
          <w:p w14:paraId="319F4868" w14:textId="77777777" w:rsidR="00883C32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6A99CCA" w14:textId="77777777" w:rsidR="00883C32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C32" w:rsidRPr="003F22FB" w14:paraId="0189DCCA" w14:textId="77777777" w:rsidTr="00C0610F">
        <w:tc>
          <w:tcPr>
            <w:tcW w:w="5100" w:type="dxa"/>
            <w:shd w:val="clear" w:color="auto" w:fill="auto"/>
          </w:tcPr>
          <w:p w14:paraId="7988862B" w14:textId="77777777" w:rsidR="00883C32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Sang – vælges på mødet</w:t>
            </w:r>
          </w:p>
        </w:tc>
        <w:tc>
          <w:tcPr>
            <w:tcW w:w="4953" w:type="dxa"/>
            <w:shd w:val="clear" w:color="auto" w:fill="auto"/>
          </w:tcPr>
          <w:p w14:paraId="059007DA" w14:textId="0E722CF6" w:rsidR="00883C32" w:rsidRPr="003F22FB" w:rsidRDefault="00D9125E" w:rsidP="005C5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353</w:t>
            </w:r>
          </w:p>
        </w:tc>
      </w:tr>
      <w:tr w:rsidR="005C43AA" w:rsidRPr="003F22FB" w14:paraId="00574CBA" w14:textId="77777777" w:rsidTr="00C0610F">
        <w:tc>
          <w:tcPr>
            <w:tcW w:w="5100" w:type="dxa"/>
            <w:shd w:val="clear" w:color="auto" w:fill="auto"/>
          </w:tcPr>
          <w:p w14:paraId="01DDA663" w14:textId="77777777" w:rsidR="005C43AA" w:rsidRPr="003F22FB" w:rsidRDefault="005C43AA" w:rsidP="005C58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7584057" w14:textId="77777777" w:rsidR="005C43AA" w:rsidRDefault="005C43AA" w:rsidP="005C58BE">
            <w:pPr>
              <w:rPr>
                <w:rFonts w:ascii="Arial" w:hAnsi="Arial" w:cs="Arial"/>
                <w:b/>
                <w:bCs/>
              </w:rPr>
            </w:pPr>
          </w:p>
          <w:p w14:paraId="2F44E022" w14:textId="1B5E9A75" w:rsidR="00B06242" w:rsidRPr="003F22FB" w:rsidRDefault="00B06242" w:rsidP="005C5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C32" w:rsidRPr="003F22FB" w14:paraId="0DEB5497" w14:textId="77777777" w:rsidTr="00C0610F">
        <w:tc>
          <w:tcPr>
            <w:tcW w:w="5100" w:type="dxa"/>
            <w:shd w:val="clear" w:color="auto" w:fill="auto"/>
          </w:tcPr>
          <w:p w14:paraId="20E7D367" w14:textId="77777777" w:rsidR="00883C32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46A6AB2" w14:textId="77777777" w:rsidR="00B11FDF" w:rsidRDefault="00B11FDF" w:rsidP="005C58BE">
            <w:pPr>
              <w:rPr>
                <w:rFonts w:ascii="Arial" w:hAnsi="Arial" w:cs="Arial"/>
                <w:b/>
                <w:bCs/>
              </w:rPr>
            </w:pPr>
          </w:p>
          <w:p w14:paraId="78A5DBBA" w14:textId="50F7FB24" w:rsidR="00B06242" w:rsidRPr="003F22FB" w:rsidRDefault="00B06242" w:rsidP="005C5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C32" w:rsidRPr="003F22FB" w14:paraId="37EB88FC" w14:textId="77777777" w:rsidTr="00C0610F">
        <w:tc>
          <w:tcPr>
            <w:tcW w:w="5100" w:type="dxa"/>
            <w:shd w:val="clear" w:color="auto" w:fill="auto"/>
          </w:tcPr>
          <w:p w14:paraId="1818D0D7" w14:textId="14EF4F98" w:rsidR="00883C32" w:rsidRPr="003F22FB" w:rsidRDefault="00784469" w:rsidP="005C5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072</w:t>
            </w:r>
            <w:r w:rsidR="00883C32" w:rsidRPr="003F22FB">
              <w:rPr>
                <w:rFonts w:ascii="Arial" w:hAnsi="Arial" w:cs="Arial"/>
                <w:b/>
                <w:bCs/>
              </w:rPr>
              <w:t>/202</w:t>
            </w:r>
            <w:r w:rsidR="00845083" w:rsidRPr="003F22FB">
              <w:rPr>
                <w:rFonts w:ascii="Arial" w:hAnsi="Arial" w:cs="Arial"/>
                <w:b/>
                <w:bCs/>
              </w:rPr>
              <w:t>4</w:t>
            </w:r>
          </w:p>
          <w:p w14:paraId="02DF8DE4" w14:textId="77777777" w:rsidR="00604BC5" w:rsidRPr="003F22FB" w:rsidRDefault="00883C32" w:rsidP="005C58BE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Godkendelse af dagsorden</w:t>
            </w:r>
            <w:r w:rsidR="007A5D84" w:rsidRPr="003F22F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10937D" w14:textId="6AF903D9" w:rsidR="00883C32" w:rsidRPr="00A81DE4" w:rsidRDefault="007A5D84" w:rsidP="005C58BE">
            <w:pPr>
              <w:rPr>
                <w:rFonts w:ascii="Arial" w:hAnsi="Arial" w:cs="Arial"/>
              </w:rPr>
            </w:pPr>
            <w:r w:rsidRPr="00A81DE4">
              <w:rPr>
                <w:rFonts w:ascii="Arial" w:hAnsi="Arial" w:cs="Arial"/>
              </w:rPr>
              <w:t xml:space="preserve">v. </w:t>
            </w:r>
            <w:r w:rsidR="003509C6" w:rsidRPr="00A81DE4">
              <w:rPr>
                <w:rFonts w:ascii="Arial" w:hAnsi="Arial" w:cs="Arial"/>
              </w:rPr>
              <w:t>Næstformand Rosa Møller Pedersen</w:t>
            </w:r>
          </w:p>
        </w:tc>
        <w:tc>
          <w:tcPr>
            <w:tcW w:w="4953" w:type="dxa"/>
            <w:shd w:val="clear" w:color="auto" w:fill="auto"/>
          </w:tcPr>
          <w:p w14:paraId="64FD44D7" w14:textId="77777777" w:rsidR="00883C32" w:rsidRDefault="00A36C54" w:rsidP="005C5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Godkendt med tilføjelse af 2 orienteringspunkter. Punkt 82 og 83.</w:t>
            </w:r>
          </w:p>
          <w:p w14:paraId="1E17ED2D" w14:textId="77777777" w:rsidR="00A36C54" w:rsidRDefault="00A36C54" w:rsidP="005C58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Ny kommunikationsmedarbejder behandles under lukket punkt.</w:t>
            </w:r>
          </w:p>
          <w:p w14:paraId="15F6CB8C" w14:textId="0236FF2D" w:rsidR="00EA35FF" w:rsidRPr="003F22FB" w:rsidRDefault="00EA35FF" w:rsidP="005C5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5E88" w:rsidRPr="003F22FB" w14:paraId="248569D7" w14:textId="77777777" w:rsidTr="00C0610F">
        <w:tc>
          <w:tcPr>
            <w:tcW w:w="5100" w:type="dxa"/>
            <w:shd w:val="clear" w:color="auto" w:fill="auto"/>
          </w:tcPr>
          <w:p w14:paraId="23B0466E" w14:textId="4BFF84BF" w:rsidR="00823858" w:rsidRPr="003F22FB" w:rsidRDefault="00F96907" w:rsidP="00165E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073</w:t>
            </w:r>
            <w:r w:rsidR="00405CA0" w:rsidRPr="003F22FB">
              <w:rPr>
                <w:rFonts w:ascii="Arial" w:hAnsi="Arial" w:cs="Arial"/>
                <w:b/>
                <w:bCs/>
              </w:rPr>
              <w:t>/2024</w:t>
            </w:r>
          </w:p>
          <w:p w14:paraId="1256FAAE" w14:textId="3037687B" w:rsidR="00405CA0" w:rsidRPr="003F22FB" w:rsidRDefault="00405CA0" w:rsidP="00165E88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 xml:space="preserve">Godkendelse af Kvartalsrapport </w:t>
            </w:r>
            <w:r w:rsidR="00D641A4" w:rsidRPr="003F22FB">
              <w:rPr>
                <w:rFonts w:ascii="Arial" w:hAnsi="Arial" w:cs="Arial"/>
                <w:b/>
                <w:bCs/>
              </w:rPr>
              <w:t>pr 30.6.202</w:t>
            </w:r>
            <w:r w:rsidR="00071E57">
              <w:rPr>
                <w:rFonts w:ascii="Arial" w:hAnsi="Arial" w:cs="Arial"/>
                <w:b/>
                <w:bCs/>
              </w:rPr>
              <w:t>4</w:t>
            </w:r>
            <w:r w:rsidRPr="003F22FB">
              <w:rPr>
                <w:rFonts w:ascii="Arial" w:hAnsi="Arial" w:cs="Arial"/>
                <w:b/>
                <w:bCs/>
              </w:rPr>
              <w:t>.</w:t>
            </w:r>
            <w:r w:rsidR="00A74FE5" w:rsidRPr="003F22FB">
              <w:rPr>
                <w:rFonts w:ascii="Arial" w:hAnsi="Arial" w:cs="Arial"/>
                <w:b/>
                <w:bCs/>
              </w:rPr>
              <w:t xml:space="preserve"> Se bilag,</w:t>
            </w:r>
          </w:p>
          <w:p w14:paraId="3BA938D4" w14:textId="742E313A" w:rsidR="00405CA0" w:rsidRPr="00A81DE4" w:rsidRDefault="00405CA0" w:rsidP="00165E88">
            <w:pPr>
              <w:rPr>
                <w:rFonts w:ascii="Arial" w:hAnsi="Arial" w:cs="Arial"/>
              </w:rPr>
            </w:pPr>
            <w:r w:rsidRPr="00A81DE4">
              <w:rPr>
                <w:rFonts w:ascii="Arial" w:hAnsi="Arial" w:cs="Arial"/>
              </w:rPr>
              <w:t>v. Kassereren Majbritt Cordt.</w:t>
            </w:r>
          </w:p>
        </w:tc>
        <w:tc>
          <w:tcPr>
            <w:tcW w:w="4953" w:type="dxa"/>
            <w:shd w:val="clear" w:color="auto" w:fill="auto"/>
          </w:tcPr>
          <w:p w14:paraId="2D3E168B" w14:textId="77777777" w:rsidR="00165E88" w:rsidRDefault="00A36C54" w:rsidP="00165E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Kvartalsrapport godkendt.</w:t>
            </w:r>
          </w:p>
          <w:p w14:paraId="3BBB677F" w14:textId="77777777" w:rsidR="004B7F2F" w:rsidRDefault="004B7F2F" w:rsidP="00165E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 budgetsamråd i sidste uge fik vi både drifts- og anlægsønsker opfyldt.</w:t>
            </w:r>
          </w:p>
          <w:p w14:paraId="402904BE" w14:textId="77777777" w:rsidR="00190BBB" w:rsidRDefault="00190BBB" w:rsidP="00165E88">
            <w:pPr>
              <w:rPr>
                <w:rFonts w:ascii="Arial" w:hAnsi="Arial" w:cs="Arial"/>
                <w:b/>
                <w:bCs/>
              </w:rPr>
            </w:pPr>
          </w:p>
          <w:p w14:paraId="0A21605A" w14:textId="77777777" w:rsidR="00190BBB" w:rsidRDefault="00190BBB" w:rsidP="00165E88">
            <w:pPr>
              <w:rPr>
                <w:rFonts w:ascii="Arial" w:hAnsi="Arial" w:cs="Arial"/>
                <w:b/>
                <w:bCs/>
              </w:rPr>
            </w:pPr>
          </w:p>
          <w:p w14:paraId="65F5DF53" w14:textId="79E610D9" w:rsidR="00453664" w:rsidRPr="003F22FB" w:rsidRDefault="00453664" w:rsidP="00165E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4FE5" w:rsidRPr="003F22FB" w14:paraId="753DA693" w14:textId="77777777" w:rsidTr="00C0610F">
        <w:tc>
          <w:tcPr>
            <w:tcW w:w="5100" w:type="dxa"/>
            <w:shd w:val="clear" w:color="auto" w:fill="auto"/>
          </w:tcPr>
          <w:p w14:paraId="4384D6A4" w14:textId="73817F93" w:rsidR="00A74FE5" w:rsidRPr="003F22FB" w:rsidRDefault="00F96907" w:rsidP="006C07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074</w:t>
            </w:r>
            <w:r w:rsidR="00A74FE5" w:rsidRPr="003F22FB">
              <w:rPr>
                <w:rFonts w:ascii="Arial" w:hAnsi="Arial" w:cs="Arial"/>
                <w:b/>
                <w:bCs/>
              </w:rPr>
              <w:t>/2024</w:t>
            </w:r>
          </w:p>
          <w:p w14:paraId="4D70B70C" w14:textId="77777777" w:rsidR="00A74FE5" w:rsidRPr="003F22FB" w:rsidRDefault="0068086B" w:rsidP="006C071B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Vision 2035 for Ishøj Kommune.</w:t>
            </w:r>
          </w:p>
          <w:p w14:paraId="3DECB70E" w14:textId="2E8C55A0" w:rsidR="0068086B" w:rsidRPr="003F22FB" w:rsidRDefault="0068086B" w:rsidP="006C071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F22FB">
              <w:rPr>
                <w:rFonts w:ascii="Arial" w:hAnsi="Arial" w:cs="Arial"/>
                <w:b/>
                <w:bCs/>
              </w:rPr>
              <w:t>Jvfr</w:t>
            </w:r>
            <w:proofErr w:type="spellEnd"/>
            <w:r w:rsidRPr="003F22FB">
              <w:rPr>
                <w:rFonts w:ascii="Arial" w:hAnsi="Arial" w:cs="Arial"/>
                <w:b/>
                <w:bCs/>
              </w:rPr>
              <w:t xml:space="preserve">. Mail af </w:t>
            </w:r>
            <w:r w:rsidR="001E7C89" w:rsidRPr="003F22FB">
              <w:rPr>
                <w:rFonts w:ascii="Arial" w:hAnsi="Arial" w:cs="Arial"/>
                <w:b/>
                <w:bCs/>
              </w:rPr>
              <w:t xml:space="preserve">1378 </w:t>
            </w:r>
            <w:r w:rsidRPr="003F22FB">
              <w:rPr>
                <w:rFonts w:ascii="Arial" w:hAnsi="Arial" w:cs="Arial"/>
                <w:b/>
                <w:bCs/>
              </w:rPr>
              <w:t xml:space="preserve">fra MRR. </w:t>
            </w:r>
          </w:p>
          <w:p w14:paraId="14B500A7" w14:textId="24412764" w:rsidR="0068086B" w:rsidRPr="00A81DE4" w:rsidRDefault="0068086B" w:rsidP="006C071B">
            <w:pPr>
              <w:rPr>
                <w:rFonts w:ascii="Arial" w:hAnsi="Arial" w:cs="Arial"/>
              </w:rPr>
            </w:pPr>
            <w:r w:rsidRPr="00A81DE4">
              <w:rPr>
                <w:rFonts w:ascii="Arial" w:hAnsi="Arial" w:cs="Arial"/>
              </w:rPr>
              <w:t>v. Præst Michael Rønne Rasmussen.</w:t>
            </w:r>
          </w:p>
        </w:tc>
        <w:tc>
          <w:tcPr>
            <w:tcW w:w="4953" w:type="dxa"/>
            <w:shd w:val="clear" w:color="auto" w:fill="auto"/>
          </w:tcPr>
          <w:p w14:paraId="26B8321E" w14:textId="77777777" w:rsidR="00190BBB" w:rsidRDefault="00146A34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Kort oplæg ved Michael. </w:t>
            </w:r>
          </w:p>
          <w:p w14:paraId="7EE6BF16" w14:textId="54AA5CD5" w:rsidR="00A74FE5" w:rsidRPr="003F22FB" w:rsidRDefault="00146A34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Vigtigt at tænke kirken med. Herefter drøftelse.</w:t>
            </w:r>
          </w:p>
        </w:tc>
      </w:tr>
      <w:tr w:rsidR="00A22F28" w:rsidRPr="003F22FB" w14:paraId="1FF50026" w14:textId="77777777" w:rsidTr="00C0610F">
        <w:tc>
          <w:tcPr>
            <w:tcW w:w="5100" w:type="dxa"/>
            <w:shd w:val="clear" w:color="auto" w:fill="auto"/>
          </w:tcPr>
          <w:p w14:paraId="5FA039EA" w14:textId="76ED2BCA" w:rsidR="00A22F28" w:rsidRPr="003F22FB" w:rsidRDefault="00F96907" w:rsidP="006C07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075</w:t>
            </w:r>
            <w:r w:rsidR="00A22F28" w:rsidRPr="003F22FB">
              <w:rPr>
                <w:rFonts w:ascii="Arial" w:hAnsi="Arial" w:cs="Arial"/>
                <w:b/>
                <w:bCs/>
              </w:rPr>
              <w:t>/2024</w:t>
            </w:r>
          </w:p>
          <w:p w14:paraId="2DD24911" w14:textId="18EEF333" w:rsidR="00A22F28" w:rsidRPr="003F22FB" w:rsidRDefault="007D6095" w:rsidP="006C071B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 xml:space="preserve">Beslutning om reducering af kistepladser, samt indkøb af kistereol og kistevogn til Ishøj </w:t>
            </w:r>
            <w:r w:rsidR="00A81DE4">
              <w:rPr>
                <w:rFonts w:ascii="Arial" w:hAnsi="Arial" w:cs="Arial"/>
                <w:b/>
                <w:bCs/>
              </w:rPr>
              <w:t>Kirkegård</w:t>
            </w:r>
            <w:r w:rsidRPr="003F22FB">
              <w:rPr>
                <w:rFonts w:ascii="Arial" w:hAnsi="Arial" w:cs="Arial"/>
                <w:b/>
                <w:bCs/>
              </w:rPr>
              <w:t>.</w:t>
            </w:r>
          </w:p>
          <w:p w14:paraId="0B7E8C81" w14:textId="7FB6A390" w:rsidR="007D6095" w:rsidRPr="00A81DE4" w:rsidRDefault="007D6095" w:rsidP="006C071B">
            <w:pPr>
              <w:rPr>
                <w:rFonts w:ascii="Arial" w:hAnsi="Arial" w:cs="Arial"/>
              </w:rPr>
            </w:pPr>
            <w:r w:rsidRPr="00A81DE4">
              <w:rPr>
                <w:rFonts w:ascii="Arial" w:hAnsi="Arial" w:cs="Arial"/>
              </w:rPr>
              <w:t>v. Johnny Agerby og Rosa Møller Pedersen.</w:t>
            </w:r>
          </w:p>
        </w:tc>
        <w:tc>
          <w:tcPr>
            <w:tcW w:w="4953" w:type="dxa"/>
            <w:shd w:val="clear" w:color="auto" w:fill="auto"/>
          </w:tcPr>
          <w:p w14:paraId="4279580E" w14:textId="522AB9EE" w:rsidR="00984CE1" w:rsidRDefault="00984CE1" w:rsidP="002529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 blev besluttet at der </w:t>
            </w:r>
            <w:r w:rsidR="00252911">
              <w:rPr>
                <w:rFonts w:ascii="Arial" w:hAnsi="Arial" w:cs="Arial"/>
                <w:b/>
                <w:bCs/>
              </w:rPr>
              <w:t>indkøbes ny kistevogn samt kistereol til Ishøj Kirkes kapel.</w:t>
            </w:r>
          </w:p>
          <w:p w14:paraId="10E0ED1C" w14:textId="6D04B781" w:rsidR="00252911" w:rsidRPr="003F22FB" w:rsidRDefault="00252911" w:rsidP="002529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Nete og Johnny stemmer for reducering nu. Flertallet af menighedsrådet stemmer for at fastholde de 3 kistepladser.</w:t>
            </w:r>
          </w:p>
        </w:tc>
      </w:tr>
      <w:tr w:rsidR="006C071B" w:rsidRPr="003F22FB" w14:paraId="720737AA" w14:textId="77777777" w:rsidTr="00C0610F">
        <w:tc>
          <w:tcPr>
            <w:tcW w:w="5100" w:type="dxa"/>
            <w:shd w:val="clear" w:color="auto" w:fill="auto"/>
          </w:tcPr>
          <w:p w14:paraId="106EB739" w14:textId="1AAF5781" w:rsidR="00A67194" w:rsidRPr="003F22FB" w:rsidRDefault="00E605DF" w:rsidP="00302EFA">
            <w:pPr>
              <w:pStyle w:val="Almindeligtek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076</w:t>
            </w:r>
            <w:r w:rsidR="00267940" w:rsidRPr="003F22FB">
              <w:rPr>
                <w:rFonts w:ascii="Arial" w:hAnsi="Arial" w:cs="Arial"/>
                <w:b/>
                <w:bCs/>
                <w:sz w:val="24"/>
                <w:szCs w:val="24"/>
              </w:rPr>
              <w:t>/2024</w:t>
            </w:r>
          </w:p>
          <w:p w14:paraId="3D7F9021" w14:textId="77777777" w:rsidR="00267940" w:rsidRPr="003F22FB" w:rsidRDefault="003F22FB" w:rsidP="00302EFA">
            <w:pPr>
              <w:pStyle w:val="Almindeligtek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22FB">
              <w:rPr>
                <w:rFonts w:ascii="Arial" w:hAnsi="Arial" w:cs="Arial"/>
                <w:b/>
                <w:bCs/>
                <w:sz w:val="24"/>
                <w:szCs w:val="24"/>
              </w:rPr>
              <w:t>Orientering om menighedsrådsvalg 2024. Herunder deltagelse i fritidsmessen d. 29/8.</w:t>
            </w:r>
          </w:p>
          <w:p w14:paraId="11E6E964" w14:textId="4F2BB295" w:rsidR="003F22FB" w:rsidRPr="00A81DE4" w:rsidRDefault="003F22FB" w:rsidP="00302EFA">
            <w:pPr>
              <w:pStyle w:val="Almindeligtekst"/>
              <w:rPr>
                <w:rFonts w:ascii="Arial" w:hAnsi="Arial" w:cs="Arial"/>
                <w:sz w:val="24"/>
                <w:szCs w:val="24"/>
              </w:rPr>
            </w:pPr>
            <w:r w:rsidRPr="00A81DE4">
              <w:rPr>
                <w:rFonts w:ascii="Arial" w:hAnsi="Arial" w:cs="Arial"/>
                <w:sz w:val="24"/>
                <w:szCs w:val="24"/>
              </w:rPr>
              <w:t>v. formanden for valgbestyrelsen Anni Rasmussen.</w:t>
            </w:r>
          </w:p>
        </w:tc>
        <w:tc>
          <w:tcPr>
            <w:tcW w:w="4953" w:type="dxa"/>
            <w:shd w:val="clear" w:color="auto" w:fill="auto"/>
          </w:tcPr>
          <w:p w14:paraId="785E0E00" w14:textId="7E287DD6" w:rsidR="006C071B" w:rsidRDefault="00D40B12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Der er valgforsamling tirsdag 17. september </w:t>
            </w:r>
            <w:r w:rsidR="000F6DD8">
              <w:rPr>
                <w:rFonts w:ascii="Arial" w:hAnsi="Arial" w:cs="Arial"/>
                <w:b/>
                <w:bCs/>
              </w:rPr>
              <w:t>2024 kl. 19.</w:t>
            </w:r>
          </w:p>
          <w:p w14:paraId="3759C300" w14:textId="77777777" w:rsidR="001F48E1" w:rsidRDefault="001F48E1" w:rsidP="00631158">
            <w:pPr>
              <w:rPr>
                <w:rFonts w:ascii="Arial" w:hAnsi="Arial" w:cs="Arial"/>
                <w:b/>
                <w:bCs/>
              </w:rPr>
            </w:pPr>
          </w:p>
          <w:p w14:paraId="129AA4F7" w14:textId="77777777" w:rsidR="001F48E1" w:rsidRDefault="001F48E1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Sophie fortalte om fritidsmessen i Ishøj.</w:t>
            </w:r>
          </w:p>
          <w:p w14:paraId="62946583" w14:textId="1FCB054C" w:rsidR="001F48E1" w:rsidRPr="003F22FB" w:rsidRDefault="001F48E1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 Ishøj Sogn deltager Randi, Sophie, Christian og Michael.</w:t>
            </w:r>
            <w:r w:rsidR="00A33632">
              <w:rPr>
                <w:rFonts w:ascii="Arial" w:hAnsi="Arial" w:cs="Arial"/>
                <w:b/>
                <w:bCs/>
              </w:rPr>
              <w:t xml:space="preserve"> Opfordring til menighedsrådet om at deltage om eftermiddagen.</w:t>
            </w:r>
            <w:r w:rsidR="00823E55">
              <w:rPr>
                <w:rFonts w:ascii="Arial" w:hAnsi="Arial" w:cs="Arial"/>
                <w:b/>
                <w:bCs/>
              </w:rPr>
              <w:t xml:space="preserve"> Anni deltager om eftermiddagen.</w:t>
            </w:r>
          </w:p>
        </w:tc>
      </w:tr>
      <w:tr w:rsidR="00A81DE4" w:rsidRPr="003F22FB" w14:paraId="5220B76F" w14:textId="77777777" w:rsidTr="00C0610F">
        <w:tc>
          <w:tcPr>
            <w:tcW w:w="5100" w:type="dxa"/>
            <w:shd w:val="clear" w:color="auto" w:fill="auto"/>
          </w:tcPr>
          <w:p w14:paraId="29F91AE1" w14:textId="77777777" w:rsidR="00E605DF" w:rsidRDefault="00E605DF" w:rsidP="00302EFA">
            <w:pPr>
              <w:pStyle w:val="Almindeligtek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077/2024</w:t>
            </w:r>
          </w:p>
          <w:p w14:paraId="3B46FCCF" w14:textId="73233D71" w:rsidR="00A81DE4" w:rsidRDefault="00A81DE4" w:rsidP="00302EFA">
            <w:pPr>
              <w:pStyle w:val="Almindeligtek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Deltagelse i Kulturfestival i Brohuset 28/9.</w:t>
            </w:r>
          </w:p>
          <w:p w14:paraId="759777CA" w14:textId="7853332D" w:rsidR="00A81DE4" w:rsidRPr="00A81DE4" w:rsidRDefault="00A81DE4" w:rsidP="00302EFA">
            <w:pPr>
              <w:pStyle w:val="Almindeligtekst"/>
              <w:rPr>
                <w:rFonts w:ascii="Arial" w:hAnsi="Arial" w:cs="Arial"/>
                <w:sz w:val="24"/>
                <w:szCs w:val="24"/>
              </w:rPr>
            </w:pPr>
            <w:r w:rsidRPr="00A81DE4">
              <w:rPr>
                <w:rFonts w:ascii="Arial" w:hAnsi="Arial" w:cs="Arial"/>
                <w:sz w:val="24"/>
                <w:szCs w:val="24"/>
              </w:rPr>
              <w:t>v. præst Michael Rønne Rasmussen.</w:t>
            </w:r>
          </w:p>
        </w:tc>
        <w:tc>
          <w:tcPr>
            <w:tcW w:w="4953" w:type="dxa"/>
            <w:shd w:val="clear" w:color="auto" w:fill="auto"/>
          </w:tcPr>
          <w:p w14:paraId="4EDB678F" w14:textId="39FAEA24" w:rsidR="00A81DE4" w:rsidRPr="003F22FB" w:rsidRDefault="006F76D6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Sophie og Michael er tovholdere. Vigtigt at menighedsrådet deltager. Michael følger op i forhold til deltagelse af menighedsrådsmedlemmer.</w:t>
            </w:r>
          </w:p>
        </w:tc>
      </w:tr>
      <w:tr w:rsidR="00631158" w:rsidRPr="003F22FB" w14:paraId="1972DD0C" w14:textId="77777777" w:rsidTr="00C0610F">
        <w:tc>
          <w:tcPr>
            <w:tcW w:w="5100" w:type="dxa"/>
            <w:shd w:val="clear" w:color="auto" w:fill="auto"/>
          </w:tcPr>
          <w:p w14:paraId="57A5A544" w14:textId="734301CF" w:rsidR="00631158" w:rsidRPr="003F22FB" w:rsidRDefault="00E605DF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078</w:t>
            </w:r>
            <w:r w:rsidR="00631158" w:rsidRPr="003F22FB">
              <w:rPr>
                <w:rFonts w:ascii="Arial" w:hAnsi="Arial" w:cs="Arial"/>
                <w:b/>
                <w:bCs/>
              </w:rPr>
              <w:t>/202</w:t>
            </w:r>
            <w:r w:rsidR="00A5576F" w:rsidRPr="003F22FB">
              <w:rPr>
                <w:rFonts w:ascii="Arial" w:hAnsi="Arial" w:cs="Arial"/>
                <w:b/>
                <w:bCs/>
              </w:rPr>
              <w:t>4</w:t>
            </w:r>
          </w:p>
          <w:p w14:paraId="188384AD" w14:textId="2C63377C" w:rsidR="00302EFA" w:rsidRPr="003F22FB" w:rsidRDefault="00302EFA" w:rsidP="00631158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Orientering fra kirkeværgen.</w:t>
            </w:r>
          </w:p>
          <w:p w14:paraId="12D1EB62" w14:textId="3CEE4DDD" w:rsidR="00631158" w:rsidRPr="00A81DE4" w:rsidRDefault="00631158" w:rsidP="00302EFA">
            <w:pPr>
              <w:pStyle w:val="Almindeligtekst"/>
              <w:rPr>
                <w:rFonts w:ascii="Arial" w:hAnsi="Arial" w:cs="Arial"/>
                <w:sz w:val="24"/>
                <w:szCs w:val="24"/>
              </w:rPr>
            </w:pPr>
            <w:r w:rsidRPr="003F22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81DE4">
              <w:rPr>
                <w:rFonts w:ascii="Arial" w:hAnsi="Arial" w:cs="Arial"/>
                <w:sz w:val="24"/>
                <w:szCs w:val="24"/>
              </w:rPr>
              <w:t>v. kirkeværge Rosa Møller Pedersen</w:t>
            </w:r>
          </w:p>
        </w:tc>
        <w:tc>
          <w:tcPr>
            <w:tcW w:w="4953" w:type="dxa"/>
            <w:shd w:val="clear" w:color="auto" w:fill="auto"/>
          </w:tcPr>
          <w:p w14:paraId="42493612" w14:textId="77777777" w:rsidR="00631158" w:rsidRDefault="006F76D6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Udbudsmateriale og bud maling nordmur Vejleå Kirke modtaget og behandles snarest.</w:t>
            </w:r>
          </w:p>
          <w:p w14:paraId="1A3FB797" w14:textId="54287577" w:rsidR="006F76D6" w:rsidRPr="003F22FB" w:rsidRDefault="006F76D6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El-</w:t>
            </w:r>
            <w:proofErr w:type="spellStart"/>
            <w:r>
              <w:rPr>
                <w:rFonts w:ascii="Arial" w:hAnsi="Arial" w:cs="Arial"/>
                <w:b/>
                <w:bCs/>
              </w:rPr>
              <w:t>ladestander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opsættes på parkeringsplads Ishøj Kirkegård.</w:t>
            </w:r>
          </w:p>
        </w:tc>
      </w:tr>
      <w:tr w:rsidR="00631158" w:rsidRPr="003F22FB" w14:paraId="21FF939A" w14:textId="77777777" w:rsidTr="00C0610F">
        <w:tc>
          <w:tcPr>
            <w:tcW w:w="5100" w:type="dxa"/>
            <w:shd w:val="clear" w:color="auto" w:fill="auto"/>
          </w:tcPr>
          <w:p w14:paraId="562F8AEA" w14:textId="72C16933" w:rsidR="00784469" w:rsidRDefault="00E605DF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079</w:t>
            </w:r>
            <w:r w:rsidR="00784469">
              <w:rPr>
                <w:rFonts w:ascii="Arial" w:hAnsi="Arial" w:cs="Arial"/>
                <w:b/>
                <w:bCs/>
              </w:rPr>
              <w:t>/2024</w:t>
            </w:r>
          </w:p>
          <w:p w14:paraId="570DFD6E" w14:textId="45F153FA" w:rsidR="00631158" w:rsidRPr="003F22FB" w:rsidRDefault="00631158" w:rsidP="00631158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Orientering fra de siddende udvalg:</w:t>
            </w:r>
          </w:p>
          <w:p w14:paraId="4EC03821" w14:textId="77777777" w:rsidR="00631158" w:rsidRPr="003F22FB" w:rsidRDefault="00631158" w:rsidP="00631158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lang w:val="da-DK"/>
              </w:rPr>
            </w:pPr>
            <w:r w:rsidRPr="003F22FB">
              <w:rPr>
                <w:rFonts w:ascii="Arial" w:hAnsi="Arial" w:cs="Arial"/>
                <w:b/>
                <w:bCs/>
                <w:lang w:val="da-DK"/>
              </w:rPr>
              <w:t>Aktivitetsudvalget</w:t>
            </w:r>
          </w:p>
          <w:p w14:paraId="1E9B6490" w14:textId="77777777" w:rsidR="00631158" w:rsidRPr="003F22FB" w:rsidRDefault="00631158" w:rsidP="00631158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F22FB">
              <w:rPr>
                <w:rFonts w:ascii="Arial" w:hAnsi="Arial" w:cs="Arial"/>
                <w:b/>
                <w:bCs/>
              </w:rPr>
              <w:t>Kommunikationsudvalget</w:t>
            </w:r>
            <w:proofErr w:type="spellEnd"/>
          </w:p>
          <w:p w14:paraId="4A6DBB8F" w14:textId="77777777" w:rsidR="00631158" w:rsidRPr="003F22FB" w:rsidRDefault="00631158" w:rsidP="00631158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Budgetudvalget</w:t>
            </w:r>
          </w:p>
          <w:p w14:paraId="6EC12F38" w14:textId="77777777" w:rsidR="00631158" w:rsidRPr="003F22FB" w:rsidRDefault="00631158" w:rsidP="00631158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Kirke-</w:t>
            </w:r>
            <w:proofErr w:type="spellStart"/>
            <w:r w:rsidRPr="003F22FB">
              <w:rPr>
                <w:rFonts w:ascii="Arial" w:hAnsi="Arial" w:cs="Arial"/>
                <w:b/>
                <w:bCs/>
              </w:rPr>
              <w:t>kirkegårdsudvalget</w:t>
            </w:r>
            <w:proofErr w:type="spellEnd"/>
          </w:p>
          <w:p w14:paraId="41E9EC98" w14:textId="77777777" w:rsidR="00631158" w:rsidRPr="003F22FB" w:rsidRDefault="00631158" w:rsidP="00631158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F22FB">
              <w:rPr>
                <w:rFonts w:ascii="Arial" w:hAnsi="Arial" w:cs="Arial"/>
                <w:b/>
                <w:bCs/>
              </w:rPr>
              <w:t>Præstegårdsudvalget</w:t>
            </w:r>
            <w:proofErr w:type="spellEnd"/>
            <w:r w:rsidRPr="003F22FB">
              <w:rPr>
                <w:rFonts w:ascii="Arial" w:hAnsi="Arial" w:cs="Arial"/>
                <w:b/>
                <w:bCs/>
              </w:rPr>
              <w:t>.</w:t>
            </w:r>
          </w:p>
          <w:p w14:paraId="31353C04" w14:textId="7EFF0AB6" w:rsidR="00631158" w:rsidRPr="003F22FB" w:rsidRDefault="00631158" w:rsidP="006311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68BC875E" w14:textId="74684814" w:rsidR="006F76D6" w:rsidRDefault="006F76D6" w:rsidP="006F76D6">
            <w:pPr>
              <w:rPr>
                <w:rFonts w:ascii="Arial" w:hAnsi="Arial" w:cs="Arial"/>
                <w:b/>
                <w:bCs/>
              </w:rPr>
            </w:pPr>
            <w:r w:rsidRPr="006F76D6">
              <w:rPr>
                <w:rFonts w:ascii="Arial" w:hAnsi="Arial" w:cs="Arial"/>
                <w:b/>
                <w:bCs/>
              </w:rPr>
              <w:t>Aktivitetsudvalget</w:t>
            </w:r>
            <w:r>
              <w:rPr>
                <w:rFonts w:ascii="Arial" w:hAnsi="Arial" w:cs="Arial"/>
                <w:b/>
                <w:bCs/>
              </w:rPr>
              <w:t xml:space="preserve">: Aktiviteter er kommet godt i gang. </w:t>
            </w:r>
          </w:p>
          <w:p w14:paraId="218BF04B" w14:textId="508B1E11" w:rsidR="006F76D6" w:rsidRPr="006F76D6" w:rsidRDefault="006F76D6" w:rsidP="006F76D6">
            <w:pPr>
              <w:rPr>
                <w:rFonts w:ascii="Arial" w:hAnsi="Arial" w:cs="Arial"/>
                <w:b/>
                <w:bCs/>
              </w:rPr>
            </w:pPr>
            <w:r w:rsidRPr="006F76D6">
              <w:rPr>
                <w:rFonts w:ascii="Arial" w:hAnsi="Arial" w:cs="Arial"/>
                <w:b/>
                <w:bCs/>
              </w:rPr>
              <w:t>Kommunikationsudvalget</w:t>
            </w:r>
            <w:r>
              <w:rPr>
                <w:rFonts w:ascii="Arial" w:hAnsi="Arial" w:cs="Arial"/>
                <w:b/>
                <w:bCs/>
              </w:rPr>
              <w:t>: Møde om det nye magasin afholdes i morgen.</w:t>
            </w:r>
          </w:p>
          <w:p w14:paraId="5FA229CA" w14:textId="6EF969F9" w:rsidR="006F76D6" w:rsidRDefault="006F76D6" w:rsidP="006F76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Budgetudvalget: Der indkaldes til møde, nu udmeldingen fra provstiet er modtaget.</w:t>
            </w:r>
          </w:p>
          <w:p w14:paraId="1F56F2D0" w14:textId="2C819A23" w:rsidR="006F76D6" w:rsidRDefault="006F76D6" w:rsidP="006F76D6">
            <w:pPr>
              <w:rPr>
                <w:rFonts w:ascii="Arial" w:hAnsi="Arial" w:cs="Arial"/>
                <w:b/>
                <w:bCs/>
              </w:rPr>
            </w:pPr>
            <w:r w:rsidRPr="006F76D6">
              <w:rPr>
                <w:rFonts w:ascii="Arial" w:hAnsi="Arial" w:cs="Arial"/>
                <w:b/>
                <w:bCs/>
              </w:rPr>
              <w:t>Kirke-kirkegårdsudvalget</w:t>
            </w:r>
            <w:r>
              <w:rPr>
                <w:rFonts w:ascii="Arial" w:hAnsi="Arial" w:cs="Arial"/>
                <w:b/>
                <w:bCs/>
              </w:rPr>
              <w:t>: Orglet I Ishøj Kirke er rengjort. Der udestår en grundig rengøring af kirken.</w:t>
            </w:r>
          </w:p>
          <w:p w14:paraId="0302F188" w14:textId="7A189E20" w:rsidR="00363DAC" w:rsidRPr="006F76D6" w:rsidRDefault="00363DAC" w:rsidP="006F76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Levende lys i Ishøj Kirke gør kalken sort. Vi forsøger med alterlys med </w:t>
            </w:r>
            <w:r w:rsidR="00AE1FF3">
              <w:rPr>
                <w:rFonts w:ascii="Arial" w:hAnsi="Arial" w:cs="Arial"/>
                <w:b/>
                <w:bCs/>
              </w:rPr>
              <w:t>raps</w:t>
            </w:r>
            <w:r>
              <w:rPr>
                <w:rFonts w:ascii="Arial" w:hAnsi="Arial" w:cs="Arial"/>
                <w:b/>
                <w:bCs/>
              </w:rPr>
              <w:t xml:space="preserve">olie. </w:t>
            </w:r>
          </w:p>
          <w:p w14:paraId="03BB0B42" w14:textId="0FB99A9B" w:rsidR="007A6D22" w:rsidRPr="007A6D22" w:rsidRDefault="007A6D22" w:rsidP="007A6D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Præstegårdsudvalget: Handleplan for istandsættelse af præsteboligerne.</w:t>
            </w:r>
          </w:p>
          <w:p w14:paraId="7163573C" w14:textId="77777777" w:rsidR="006F76D6" w:rsidRPr="006F76D6" w:rsidRDefault="006F76D6" w:rsidP="006F76D6">
            <w:pPr>
              <w:rPr>
                <w:rFonts w:ascii="Arial" w:hAnsi="Arial" w:cs="Arial"/>
                <w:b/>
                <w:bCs/>
              </w:rPr>
            </w:pPr>
          </w:p>
          <w:p w14:paraId="624C3E51" w14:textId="77777777" w:rsidR="00631158" w:rsidRPr="003F22FB" w:rsidRDefault="00631158" w:rsidP="006311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1158" w:rsidRPr="003F22FB" w14:paraId="7C70C009" w14:textId="77777777" w:rsidTr="00C0610F">
        <w:tc>
          <w:tcPr>
            <w:tcW w:w="5100" w:type="dxa"/>
            <w:shd w:val="clear" w:color="auto" w:fill="auto"/>
          </w:tcPr>
          <w:p w14:paraId="0C84064B" w14:textId="5FB9492E" w:rsidR="00631158" w:rsidRPr="003F22FB" w:rsidRDefault="00E605DF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080</w:t>
            </w:r>
            <w:r w:rsidR="00631158" w:rsidRPr="003F22FB">
              <w:rPr>
                <w:rFonts w:ascii="Arial" w:hAnsi="Arial" w:cs="Arial"/>
                <w:b/>
                <w:bCs/>
              </w:rPr>
              <w:t>/202</w:t>
            </w:r>
            <w:r w:rsidR="00BC483A" w:rsidRPr="003F22FB">
              <w:rPr>
                <w:rFonts w:ascii="Arial" w:hAnsi="Arial" w:cs="Arial"/>
                <w:b/>
                <w:bCs/>
              </w:rPr>
              <w:t>4</w:t>
            </w:r>
          </w:p>
          <w:p w14:paraId="3FF229D0" w14:textId="77777777" w:rsidR="00631158" w:rsidRPr="003F22FB" w:rsidRDefault="00631158" w:rsidP="00631158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Orientering fra Ad Hoc-udvalg:</w:t>
            </w:r>
          </w:p>
          <w:p w14:paraId="483ADDBD" w14:textId="77777777" w:rsidR="00631158" w:rsidRPr="003F22FB" w:rsidRDefault="00631158" w:rsidP="00631158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da-DK"/>
              </w:rPr>
            </w:pPr>
            <w:r w:rsidRPr="003F22FB">
              <w:rPr>
                <w:rFonts w:ascii="Arial" w:hAnsi="Arial" w:cs="Arial"/>
                <w:b/>
                <w:bCs/>
                <w:lang w:val="da-DK"/>
              </w:rPr>
              <w:t xml:space="preserve">Orgeludvalget </w:t>
            </w:r>
          </w:p>
          <w:p w14:paraId="61603FD8" w14:textId="21748F5C" w:rsidR="00631158" w:rsidRPr="003F22FB" w:rsidRDefault="00631158" w:rsidP="00631158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da-DK"/>
              </w:rPr>
            </w:pPr>
            <w:r w:rsidRPr="006F76D6">
              <w:rPr>
                <w:rFonts w:ascii="Arial" w:hAnsi="Arial" w:cs="Arial"/>
                <w:b/>
                <w:bCs/>
                <w:lang w:val="da-DK"/>
              </w:rPr>
              <w:t>Konfirmandhusudvalg</w:t>
            </w:r>
            <w:r w:rsidR="00A67194" w:rsidRPr="006F76D6">
              <w:rPr>
                <w:rFonts w:ascii="Arial" w:hAnsi="Arial" w:cs="Arial"/>
                <w:b/>
                <w:bCs/>
                <w:lang w:val="da-DK"/>
              </w:rPr>
              <w:t>.</w:t>
            </w:r>
          </w:p>
          <w:p w14:paraId="5F9889BD" w14:textId="37689AA9" w:rsidR="00631158" w:rsidRPr="006F76D6" w:rsidRDefault="00631158" w:rsidP="00485821">
            <w:pPr>
              <w:pStyle w:val="Listeafsnit"/>
              <w:rPr>
                <w:rFonts w:ascii="Arial" w:hAnsi="Arial" w:cs="Arial"/>
                <w:b/>
                <w:bCs/>
                <w:lang w:val="da-DK"/>
              </w:rPr>
            </w:pPr>
          </w:p>
        </w:tc>
        <w:tc>
          <w:tcPr>
            <w:tcW w:w="4953" w:type="dxa"/>
            <w:shd w:val="clear" w:color="auto" w:fill="auto"/>
          </w:tcPr>
          <w:p w14:paraId="7A465A05" w14:textId="24650F80" w:rsidR="00631158" w:rsidRDefault="001B3EC6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Udbudsmateriale er udsendt og tilbud er modtaget. Udvalget skal på tur og se og høre et par orgler. Udvalget kommer med en indstilling til menighedsrådet. </w:t>
            </w:r>
          </w:p>
          <w:p w14:paraId="79E90BA5" w14:textId="7E4E9936" w:rsidR="00DD52FC" w:rsidRPr="003F22FB" w:rsidRDefault="00DD52FC" w:rsidP="00D043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Konfirmandhusudvalg: </w:t>
            </w:r>
            <w:r w:rsidR="00D37616">
              <w:rPr>
                <w:rFonts w:ascii="Arial" w:hAnsi="Arial" w:cs="Arial"/>
                <w:b/>
                <w:bCs/>
              </w:rPr>
              <w:t>Der indkaldes til møde i oktober måned.</w:t>
            </w:r>
          </w:p>
        </w:tc>
      </w:tr>
      <w:tr w:rsidR="00631158" w:rsidRPr="003F22FB" w14:paraId="0E06C5B7" w14:textId="77777777" w:rsidTr="00C0610F">
        <w:tc>
          <w:tcPr>
            <w:tcW w:w="5100" w:type="dxa"/>
            <w:shd w:val="clear" w:color="auto" w:fill="auto"/>
          </w:tcPr>
          <w:p w14:paraId="10081B9D" w14:textId="265D9BD2" w:rsidR="00631158" w:rsidRPr="003F22FB" w:rsidRDefault="00E605DF" w:rsidP="001F25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081</w:t>
            </w:r>
            <w:r w:rsidR="00631158" w:rsidRPr="003F22FB">
              <w:rPr>
                <w:rFonts w:ascii="Arial" w:hAnsi="Arial" w:cs="Arial"/>
                <w:b/>
                <w:bCs/>
              </w:rPr>
              <w:t>/202</w:t>
            </w:r>
            <w:r w:rsidR="001F256A" w:rsidRPr="003F22FB">
              <w:rPr>
                <w:rFonts w:ascii="Arial" w:hAnsi="Arial" w:cs="Arial"/>
                <w:b/>
                <w:bCs/>
              </w:rPr>
              <w:t xml:space="preserve">4 </w:t>
            </w:r>
            <w:r w:rsidR="00631158" w:rsidRPr="003F22FB">
              <w:rPr>
                <w:rFonts w:ascii="Arial" w:hAnsi="Arial" w:cs="Arial"/>
                <w:b/>
                <w:bCs/>
              </w:rPr>
              <w:t>Korte meddelelser</w:t>
            </w:r>
          </w:p>
        </w:tc>
        <w:tc>
          <w:tcPr>
            <w:tcW w:w="4953" w:type="dxa"/>
            <w:shd w:val="clear" w:color="auto" w:fill="auto"/>
          </w:tcPr>
          <w:p w14:paraId="221801B8" w14:textId="1F6DE180" w:rsidR="00631158" w:rsidRPr="003F22FB" w:rsidRDefault="00D568C0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Orientering om vores regnskabsfirma.</w:t>
            </w:r>
          </w:p>
        </w:tc>
      </w:tr>
      <w:tr w:rsidR="000B227E" w:rsidRPr="003F22FB" w14:paraId="059F8025" w14:textId="77777777" w:rsidTr="00C0610F">
        <w:tc>
          <w:tcPr>
            <w:tcW w:w="5100" w:type="dxa"/>
            <w:shd w:val="clear" w:color="auto" w:fill="auto"/>
          </w:tcPr>
          <w:p w14:paraId="04010AB2" w14:textId="1DAF693D" w:rsidR="000B227E" w:rsidRPr="003F22FB" w:rsidRDefault="000B227E" w:rsidP="000B22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082</w:t>
            </w:r>
            <w:r w:rsidRPr="003F22FB">
              <w:rPr>
                <w:rFonts w:ascii="Arial" w:hAnsi="Arial" w:cs="Arial"/>
                <w:b/>
                <w:bCs/>
              </w:rPr>
              <w:t>/2024</w:t>
            </w:r>
          </w:p>
          <w:p w14:paraId="3703F5C7" w14:textId="0F02408D" w:rsidR="000B227E" w:rsidRPr="003F22FB" w:rsidRDefault="003F081A" w:rsidP="000B22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Orientering fra kontaktpersonen</w:t>
            </w:r>
          </w:p>
          <w:p w14:paraId="5F89157C" w14:textId="62564611" w:rsidR="000B227E" w:rsidRDefault="000B227E" w:rsidP="000B227E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 xml:space="preserve"> </w:t>
            </w:r>
            <w:r w:rsidR="003F081A" w:rsidRPr="00A81DE4">
              <w:rPr>
                <w:rFonts w:ascii="Arial" w:hAnsi="Arial" w:cs="Arial"/>
              </w:rPr>
              <w:t xml:space="preserve">v. </w:t>
            </w:r>
            <w:r w:rsidR="003F081A">
              <w:rPr>
                <w:rFonts w:ascii="Arial" w:hAnsi="Arial" w:cs="Arial"/>
              </w:rPr>
              <w:t xml:space="preserve">kontaktperson </w:t>
            </w:r>
            <w:r w:rsidR="003F081A" w:rsidRPr="00A81DE4">
              <w:rPr>
                <w:rFonts w:ascii="Arial" w:hAnsi="Arial" w:cs="Arial"/>
              </w:rPr>
              <w:t xml:space="preserve">Johnny </w:t>
            </w:r>
            <w:proofErr w:type="spellStart"/>
            <w:r w:rsidR="003F081A" w:rsidRPr="00A81DE4">
              <w:rPr>
                <w:rFonts w:ascii="Arial" w:hAnsi="Arial" w:cs="Arial"/>
              </w:rPr>
              <w:t>Agerby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14:paraId="09EB1E8A" w14:textId="77777777" w:rsidR="000B227E" w:rsidRDefault="00410A20" w:rsidP="000B22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Anmodning om lønforbedring fra ansat.</w:t>
            </w:r>
          </w:p>
          <w:p w14:paraId="4E71F438" w14:textId="77777777" w:rsidR="00410A20" w:rsidRDefault="00410A20" w:rsidP="000B22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Arbejdsskadesag kirketjener anerkendt.</w:t>
            </w:r>
          </w:p>
          <w:p w14:paraId="1C031341" w14:textId="77777777" w:rsidR="00410A20" w:rsidRDefault="00410A20" w:rsidP="000B22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Mus-samtaler gennemført/gennemføres senest 4 kvartal 2024. </w:t>
            </w:r>
          </w:p>
          <w:p w14:paraId="290A27A4" w14:textId="2745E91E" w:rsidR="00410A20" w:rsidRPr="003F22FB" w:rsidRDefault="00410A20" w:rsidP="000B22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 årlige medarbejdermøde er 18. september 2024. </w:t>
            </w:r>
          </w:p>
        </w:tc>
      </w:tr>
      <w:tr w:rsidR="003F081A" w:rsidRPr="003F22FB" w14:paraId="0C32EAFF" w14:textId="77777777" w:rsidTr="00C0610F">
        <w:tc>
          <w:tcPr>
            <w:tcW w:w="5100" w:type="dxa"/>
            <w:shd w:val="clear" w:color="auto" w:fill="auto"/>
          </w:tcPr>
          <w:p w14:paraId="024C54FD" w14:textId="77777777" w:rsidR="003F081A" w:rsidRDefault="003F081A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083/2024 </w:t>
            </w:r>
          </w:p>
          <w:p w14:paraId="6C063C70" w14:textId="0129CC56" w:rsidR="003F081A" w:rsidRDefault="003F081A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Orientering fra præsterne</w:t>
            </w:r>
          </w:p>
        </w:tc>
        <w:tc>
          <w:tcPr>
            <w:tcW w:w="4953" w:type="dxa"/>
            <w:shd w:val="clear" w:color="auto" w:fill="auto"/>
          </w:tcPr>
          <w:p w14:paraId="46497C50" w14:textId="334871A2" w:rsidR="003F081A" w:rsidRPr="003F22FB" w:rsidRDefault="00C1299A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Asta. Sorggruppe om ventesorg.</w:t>
            </w:r>
            <w:r w:rsidR="006B0F5D">
              <w:rPr>
                <w:rFonts w:ascii="Arial" w:hAnsi="Arial" w:cs="Arial"/>
                <w:b/>
                <w:bCs/>
              </w:rPr>
              <w:t xml:space="preserve"> B</w:t>
            </w:r>
            <w:r w:rsidR="00775E66">
              <w:rPr>
                <w:rFonts w:ascii="Arial" w:hAnsi="Arial" w:cs="Arial"/>
                <w:b/>
                <w:bCs/>
              </w:rPr>
              <w:t xml:space="preserve">rug for </w:t>
            </w:r>
            <w:r w:rsidR="006B0F5D">
              <w:rPr>
                <w:rFonts w:ascii="Arial" w:hAnsi="Arial" w:cs="Arial"/>
                <w:b/>
                <w:bCs/>
              </w:rPr>
              <w:t>kirkevært</w:t>
            </w:r>
            <w:r w:rsidR="00775E66">
              <w:rPr>
                <w:rFonts w:ascii="Arial" w:hAnsi="Arial" w:cs="Arial"/>
                <w:b/>
                <w:bCs/>
              </w:rPr>
              <w:t>er</w:t>
            </w:r>
            <w:r w:rsidR="006B0F5D">
              <w:rPr>
                <w:rFonts w:ascii="Arial" w:hAnsi="Arial" w:cs="Arial"/>
                <w:b/>
                <w:bCs/>
              </w:rPr>
              <w:t xml:space="preserve"> ved gudstjenester.</w:t>
            </w:r>
            <w:r w:rsidR="00ED4A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31158" w:rsidRPr="003F22FB" w14:paraId="70493D09" w14:textId="77777777" w:rsidTr="00C0610F">
        <w:tc>
          <w:tcPr>
            <w:tcW w:w="5100" w:type="dxa"/>
            <w:shd w:val="clear" w:color="auto" w:fill="auto"/>
          </w:tcPr>
          <w:p w14:paraId="44B78791" w14:textId="254B53D9" w:rsidR="00631158" w:rsidRPr="003F22FB" w:rsidRDefault="003F081A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084</w:t>
            </w:r>
            <w:r w:rsidR="00631158" w:rsidRPr="003F22FB">
              <w:rPr>
                <w:rFonts w:ascii="Arial" w:hAnsi="Arial" w:cs="Arial"/>
                <w:b/>
                <w:bCs/>
              </w:rPr>
              <w:t>/202</w:t>
            </w:r>
            <w:r w:rsidR="001F256A" w:rsidRPr="003F22FB">
              <w:rPr>
                <w:rFonts w:ascii="Arial" w:hAnsi="Arial" w:cs="Arial"/>
                <w:b/>
                <w:bCs/>
              </w:rPr>
              <w:t>4</w:t>
            </w:r>
          </w:p>
          <w:p w14:paraId="5C8A35D8" w14:textId="4FD8A4E9" w:rsidR="00631158" w:rsidRPr="003F22FB" w:rsidRDefault="00631158" w:rsidP="00631158">
            <w:pPr>
              <w:rPr>
                <w:rFonts w:ascii="Arial" w:hAnsi="Arial" w:cs="Arial"/>
                <w:b/>
                <w:bCs/>
              </w:rPr>
            </w:pPr>
            <w:r w:rsidRPr="003F22FB">
              <w:rPr>
                <w:rFonts w:ascii="Arial" w:hAnsi="Arial" w:cs="Arial"/>
                <w:b/>
                <w:bCs/>
              </w:rPr>
              <w:t>Evt.</w:t>
            </w:r>
          </w:p>
        </w:tc>
        <w:tc>
          <w:tcPr>
            <w:tcW w:w="4953" w:type="dxa"/>
            <w:shd w:val="clear" w:color="auto" w:fill="auto"/>
          </w:tcPr>
          <w:p w14:paraId="3D408C0A" w14:textId="01F86833" w:rsidR="00631158" w:rsidRPr="003F22FB" w:rsidRDefault="00683FC8" w:rsidP="006311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Invitationer til dåbsjubilæum. </w:t>
            </w:r>
            <w:bookmarkStart w:id="0" w:name="_GoBack"/>
            <w:bookmarkEnd w:id="0"/>
          </w:p>
        </w:tc>
      </w:tr>
    </w:tbl>
    <w:p w14:paraId="0C51E5CD" w14:textId="77777777" w:rsidR="00883C32" w:rsidRPr="003F22FB" w:rsidRDefault="00883C32" w:rsidP="00883C32">
      <w:pPr>
        <w:widowControl w:val="0"/>
        <w:pBdr>
          <w:top w:val="single" w:sz="4" w:space="1" w:color="auto"/>
        </w:pBdr>
        <w:rPr>
          <w:rFonts w:ascii="Arial" w:hAnsi="Arial" w:cs="Arial"/>
          <w:b/>
          <w:bCs/>
          <w:snapToGrid w:val="0"/>
        </w:rPr>
      </w:pPr>
    </w:p>
    <w:p w14:paraId="2C5B8259" w14:textId="174013DB" w:rsidR="00BF2FA8" w:rsidRPr="003F22FB" w:rsidRDefault="00BF2FA8" w:rsidP="00BF2FA8">
      <w:pPr>
        <w:rPr>
          <w:rFonts w:ascii="Arial" w:hAnsi="Arial" w:cs="Arial"/>
          <w:b/>
          <w:bCs/>
        </w:rPr>
      </w:pPr>
    </w:p>
    <w:p w14:paraId="7413B277" w14:textId="77777777" w:rsidR="000867F6" w:rsidRPr="003F22FB" w:rsidRDefault="000867F6" w:rsidP="00BF2FA8">
      <w:pPr>
        <w:rPr>
          <w:rFonts w:ascii="Arial" w:hAnsi="Arial" w:cs="Arial"/>
          <w:b/>
          <w:bCs/>
        </w:rPr>
      </w:pPr>
    </w:p>
    <w:sectPr w:rsidR="000867F6" w:rsidRPr="003F22FB" w:rsidSect="001A0F93">
      <w:footerReference w:type="default" r:id="rId8"/>
      <w:headerReference w:type="first" r:id="rId9"/>
      <w:footerReference w:type="first" r:id="rId10"/>
      <w:pgSz w:w="11906" w:h="16838" w:code="9"/>
      <w:pgMar w:top="1843" w:right="709" w:bottom="2410" w:left="1134" w:header="27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94D9" w14:textId="77777777" w:rsidR="00731207" w:rsidRDefault="00731207" w:rsidP="009A5408">
      <w:r>
        <w:separator/>
      </w:r>
    </w:p>
  </w:endnote>
  <w:endnote w:type="continuationSeparator" w:id="0">
    <w:p w14:paraId="33B775B9" w14:textId="77777777" w:rsidR="00731207" w:rsidRDefault="00731207" w:rsidP="009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5132" w14:textId="77D5C71C" w:rsidR="007E0A04" w:rsidRPr="007E0A04" w:rsidRDefault="007E0A04" w:rsidP="007E0A04">
    <w:pPr>
      <w:tabs>
        <w:tab w:val="center" w:pos="4819"/>
        <w:tab w:val="right" w:pos="9638"/>
      </w:tabs>
      <w:jc w:val="right"/>
      <w:rPr>
        <w:lang w:val="x-none" w:eastAsia="x-none"/>
      </w:rPr>
    </w:pPr>
    <w:r w:rsidRPr="007E0A04">
      <w:rPr>
        <w:lang w:eastAsia="x-none"/>
      </w:rPr>
      <w:t xml:space="preserve">Side </w:t>
    </w:r>
    <w:r w:rsidRPr="007E0A04">
      <w:rPr>
        <w:b/>
        <w:bCs/>
        <w:lang w:val="x-none" w:eastAsia="x-none"/>
      </w:rPr>
      <w:fldChar w:fldCharType="begin"/>
    </w:r>
    <w:r w:rsidRPr="007E0A04">
      <w:rPr>
        <w:b/>
        <w:bCs/>
        <w:lang w:val="x-none" w:eastAsia="x-none"/>
      </w:rPr>
      <w:instrText>PAGE</w:instrText>
    </w:r>
    <w:r w:rsidRPr="007E0A04">
      <w:rPr>
        <w:b/>
        <w:bCs/>
        <w:lang w:val="x-none" w:eastAsia="x-none"/>
      </w:rPr>
      <w:fldChar w:fldCharType="separate"/>
    </w:r>
    <w:r w:rsidR="00683FC8">
      <w:rPr>
        <w:b/>
        <w:bCs/>
        <w:noProof/>
        <w:lang w:val="x-none" w:eastAsia="x-none"/>
      </w:rPr>
      <w:t>2</w:t>
    </w:r>
    <w:r w:rsidRPr="007E0A04">
      <w:rPr>
        <w:b/>
        <w:bCs/>
        <w:lang w:val="x-none" w:eastAsia="x-none"/>
      </w:rPr>
      <w:fldChar w:fldCharType="end"/>
    </w:r>
    <w:r w:rsidRPr="007E0A04">
      <w:rPr>
        <w:lang w:eastAsia="x-none"/>
      </w:rPr>
      <w:t xml:space="preserve"> af </w:t>
    </w:r>
    <w:r w:rsidRPr="007E0A04">
      <w:rPr>
        <w:b/>
        <w:bCs/>
        <w:lang w:val="x-none" w:eastAsia="x-none"/>
      </w:rPr>
      <w:fldChar w:fldCharType="begin"/>
    </w:r>
    <w:r w:rsidRPr="007E0A04">
      <w:rPr>
        <w:b/>
        <w:bCs/>
        <w:lang w:val="x-none" w:eastAsia="x-none"/>
      </w:rPr>
      <w:instrText>NUMPAGES</w:instrText>
    </w:r>
    <w:r w:rsidRPr="007E0A04">
      <w:rPr>
        <w:b/>
        <w:bCs/>
        <w:lang w:val="x-none" w:eastAsia="x-none"/>
      </w:rPr>
      <w:fldChar w:fldCharType="separate"/>
    </w:r>
    <w:r w:rsidR="00683FC8">
      <w:rPr>
        <w:b/>
        <w:bCs/>
        <w:noProof/>
        <w:lang w:val="x-none" w:eastAsia="x-none"/>
      </w:rPr>
      <w:t>3</w:t>
    </w:r>
    <w:r w:rsidRPr="007E0A04">
      <w:rPr>
        <w:b/>
        <w:bCs/>
        <w:lang w:val="x-none" w:eastAsia="x-none"/>
      </w:rPr>
      <w:fldChar w:fldCharType="end"/>
    </w:r>
  </w:p>
  <w:p w14:paraId="4AABAB9A" w14:textId="77777777" w:rsidR="007E0A04" w:rsidRDefault="007E0A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596D" w14:textId="7AF814EA" w:rsidR="00337A99" w:rsidRDefault="00337A99">
    <w:pPr>
      <w:pStyle w:val="Sidefod"/>
      <w:jc w:val="right"/>
    </w:pPr>
    <w:r>
      <w:rPr>
        <w:lang w:val="da-DK"/>
      </w:rP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83FC8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da-DK"/>
      </w:rPr>
      <w:t xml:space="preserve"> af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83FC8">
      <w:rPr>
        <w:b/>
        <w:bCs/>
        <w:noProof/>
      </w:rPr>
      <w:t>3</w:t>
    </w:r>
    <w:r>
      <w:rPr>
        <w:b/>
        <w:bCs/>
      </w:rPr>
      <w:fldChar w:fldCharType="end"/>
    </w:r>
  </w:p>
  <w:p w14:paraId="6B5179A5" w14:textId="77777777" w:rsidR="00C26F6A" w:rsidRPr="00CA5C1F" w:rsidRDefault="00C26F6A" w:rsidP="005963DE">
    <w:pPr>
      <w:pStyle w:val="Sidefod"/>
      <w:rPr>
        <w:b/>
        <w:color w:val="4F6228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FDE00" w14:textId="77777777" w:rsidR="00731207" w:rsidRDefault="00731207" w:rsidP="009A5408">
      <w:r>
        <w:separator/>
      </w:r>
    </w:p>
  </w:footnote>
  <w:footnote w:type="continuationSeparator" w:id="0">
    <w:p w14:paraId="54490144" w14:textId="77777777" w:rsidR="00731207" w:rsidRDefault="00731207" w:rsidP="009A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BEB9" w14:textId="77777777" w:rsidR="00C26F6A" w:rsidRPr="00091A6C" w:rsidRDefault="00162BE7" w:rsidP="00382795">
    <w:r>
      <w:rPr>
        <w:noProof/>
      </w:rPr>
      <w:drawing>
        <wp:inline distT="0" distB="0" distL="0" distR="0" wp14:anchorId="2BA4F455" wp14:editId="723E2CC7">
          <wp:extent cx="5943600" cy="1619250"/>
          <wp:effectExtent l="0" t="0" r="0" b="0"/>
          <wp:docPr id="1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795">
      <w:rPr>
        <w:b/>
        <w:color w:val="003300"/>
      </w:rPr>
      <w:tab/>
      <w:t xml:space="preserve">                            </w:t>
    </w:r>
    <w:r w:rsidR="004D479F"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B2B"/>
    <w:multiLevelType w:val="hybridMultilevel"/>
    <w:tmpl w:val="13089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73"/>
    <w:multiLevelType w:val="hybridMultilevel"/>
    <w:tmpl w:val="7862C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2F1"/>
    <w:multiLevelType w:val="hybridMultilevel"/>
    <w:tmpl w:val="E5440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4A"/>
    <w:multiLevelType w:val="hybridMultilevel"/>
    <w:tmpl w:val="3BB4B568"/>
    <w:lvl w:ilvl="0" w:tplc="F52894DC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BD0"/>
    <w:multiLevelType w:val="hybridMultilevel"/>
    <w:tmpl w:val="96025A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BE6"/>
    <w:multiLevelType w:val="multilevel"/>
    <w:tmpl w:val="195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D509A"/>
    <w:multiLevelType w:val="multilevel"/>
    <w:tmpl w:val="E15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D2902"/>
    <w:multiLevelType w:val="hybridMultilevel"/>
    <w:tmpl w:val="F3021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0661"/>
    <w:multiLevelType w:val="hybridMultilevel"/>
    <w:tmpl w:val="CD6A0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1F17"/>
    <w:multiLevelType w:val="hybridMultilevel"/>
    <w:tmpl w:val="B5DE8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6873"/>
    <w:multiLevelType w:val="hybridMultilevel"/>
    <w:tmpl w:val="84D42BF0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4B426E08"/>
    <w:multiLevelType w:val="hybridMultilevel"/>
    <w:tmpl w:val="0AFE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04E8"/>
    <w:multiLevelType w:val="hybridMultilevel"/>
    <w:tmpl w:val="D7B6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C141E"/>
    <w:multiLevelType w:val="hybridMultilevel"/>
    <w:tmpl w:val="02AA7FFC"/>
    <w:lvl w:ilvl="0" w:tplc="0406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F"/>
    <w:rsid w:val="00002ABA"/>
    <w:rsid w:val="0000384D"/>
    <w:rsid w:val="00004991"/>
    <w:rsid w:val="000130CF"/>
    <w:rsid w:val="00014942"/>
    <w:rsid w:val="00020EC1"/>
    <w:rsid w:val="00021E45"/>
    <w:rsid w:val="0002519C"/>
    <w:rsid w:val="00030EA9"/>
    <w:rsid w:val="00034FA4"/>
    <w:rsid w:val="00035CFC"/>
    <w:rsid w:val="00040F71"/>
    <w:rsid w:val="00045B15"/>
    <w:rsid w:val="000543B3"/>
    <w:rsid w:val="000632A9"/>
    <w:rsid w:val="000654EC"/>
    <w:rsid w:val="0006599A"/>
    <w:rsid w:val="00071E57"/>
    <w:rsid w:val="000840D1"/>
    <w:rsid w:val="000867F6"/>
    <w:rsid w:val="00091A6C"/>
    <w:rsid w:val="00091C9A"/>
    <w:rsid w:val="00094505"/>
    <w:rsid w:val="00094A8B"/>
    <w:rsid w:val="00096CAF"/>
    <w:rsid w:val="00097099"/>
    <w:rsid w:val="000A0465"/>
    <w:rsid w:val="000A05A9"/>
    <w:rsid w:val="000B0F15"/>
    <w:rsid w:val="000B227E"/>
    <w:rsid w:val="000C3958"/>
    <w:rsid w:val="000C39D4"/>
    <w:rsid w:val="000C464F"/>
    <w:rsid w:val="000C730D"/>
    <w:rsid w:val="000C7D85"/>
    <w:rsid w:val="000D0D56"/>
    <w:rsid w:val="000D52D4"/>
    <w:rsid w:val="000D6581"/>
    <w:rsid w:val="000D6B90"/>
    <w:rsid w:val="000E134F"/>
    <w:rsid w:val="000E18B6"/>
    <w:rsid w:val="000E1913"/>
    <w:rsid w:val="000E3905"/>
    <w:rsid w:val="000E5ED0"/>
    <w:rsid w:val="000F41D3"/>
    <w:rsid w:val="000F6DD8"/>
    <w:rsid w:val="001028C9"/>
    <w:rsid w:val="00117843"/>
    <w:rsid w:val="00120D65"/>
    <w:rsid w:val="001218FF"/>
    <w:rsid w:val="00122348"/>
    <w:rsid w:val="001227C9"/>
    <w:rsid w:val="00124486"/>
    <w:rsid w:val="001278D4"/>
    <w:rsid w:val="0013069A"/>
    <w:rsid w:val="00131A87"/>
    <w:rsid w:val="00133BDD"/>
    <w:rsid w:val="001344D4"/>
    <w:rsid w:val="00136C58"/>
    <w:rsid w:val="00137DC4"/>
    <w:rsid w:val="001419FA"/>
    <w:rsid w:val="00141FF3"/>
    <w:rsid w:val="00146A34"/>
    <w:rsid w:val="00147BDA"/>
    <w:rsid w:val="001537BD"/>
    <w:rsid w:val="00153E0D"/>
    <w:rsid w:val="0016043B"/>
    <w:rsid w:val="00162BE7"/>
    <w:rsid w:val="00164701"/>
    <w:rsid w:val="00165E88"/>
    <w:rsid w:val="00167539"/>
    <w:rsid w:val="00172CB8"/>
    <w:rsid w:val="00180511"/>
    <w:rsid w:val="0018195D"/>
    <w:rsid w:val="001869F8"/>
    <w:rsid w:val="00190BBB"/>
    <w:rsid w:val="0019487F"/>
    <w:rsid w:val="001961D1"/>
    <w:rsid w:val="001A0F93"/>
    <w:rsid w:val="001B2D1D"/>
    <w:rsid w:val="001B30E4"/>
    <w:rsid w:val="001B3EC6"/>
    <w:rsid w:val="001B4067"/>
    <w:rsid w:val="001B455C"/>
    <w:rsid w:val="001B599D"/>
    <w:rsid w:val="001C0B5B"/>
    <w:rsid w:val="001C186A"/>
    <w:rsid w:val="001D1548"/>
    <w:rsid w:val="001D6CAD"/>
    <w:rsid w:val="001E109B"/>
    <w:rsid w:val="001E2B7F"/>
    <w:rsid w:val="001E6C4E"/>
    <w:rsid w:val="001E7C89"/>
    <w:rsid w:val="001F02CD"/>
    <w:rsid w:val="001F1D0D"/>
    <w:rsid w:val="001F256A"/>
    <w:rsid w:val="001F352D"/>
    <w:rsid w:val="001F48E1"/>
    <w:rsid w:val="002020C0"/>
    <w:rsid w:val="00203F54"/>
    <w:rsid w:val="0020442F"/>
    <w:rsid w:val="0020748B"/>
    <w:rsid w:val="00211E31"/>
    <w:rsid w:val="00223369"/>
    <w:rsid w:val="002265F1"/>
    <w:rsid w:val="0022760D"/>
    <w:rsid w:val="00231B0D"/>
    <w:rsid w:val="00231CA9"/>
    <w:rsid w:val="002324F8"/>
    <w:rsid w:val="00236DCE"/>
    <w:rsid w:val="002373C9"/>
    <w:rsid w:val="0024215B"/>
    <w:rsid w:val="00242FB4"/>
    <w:rsid w:val="00243B0A"/>
    <w:rsid w:val="002440B5"/>
    <w:rsid w:val="00244460"/>
    <w:rsid w:val="00244A36"/>
    <w:rsid w:val="00250658"/>
    <w:rsid w:val="00252911"/>
    <w:rsid w:val="00253292"/>
    <w:rsid w:val="00260057"/>
    <w:rsid w:val="00263C61"/>
    <w:rsid w:val="0026501C"/>
    <w:rsid w:val="002656B7"/>
    <w:rsid w:val="00266FA5"/>
    <w:rsid w:val="00267940"/>
    <w:rsid w:val="00280389"/>
    <w:rsid w:val="00281135"/>
    <w:rsid w:val="00286B67"/>
    <w:rsid w:val="002947E2"/>
    <w:rsid w:val="00295086"/>
    <w:rsid w:val="002A2FF9"/>
    <w:rsid w:val="002A63C6"/>
    <w:rsid w:val="002B12F7"/>
    <w:rsid w:val="002B1C59"/>
    <w:rsid w:val="002B70D2"/>
    <w:rsid w:val="002C2DEA"/>
    <w:rsid w:val="002C3356"/>
    <w:rsid w:val="002E6F8F"/>
    <w:rsid w:val="002E70D1"/>
    <w:rsid w:val="002F2B87"/>
    <w:rsid w:val="002F319D"/>
    <w:rsid w:val="002F4C82"/>
    <w:rsid w:val="002F7611"/>
    <w:rsid w:val="00300FD6"/>
    <w:rsid w:val="00302858"/>
    <w:rsid w:val="00302EFA"/>
    <w:rsid w:val="003047E8"/>
    <w:rsid w:val="0030641D"/>
    <w:rsid w:val="0031025C"/>
    <w:rsid w:val="00313C9E"/>
    <w:rsid w:val="00313E4D"/>
    <w:rsid w:val="00317A97"/>
    <w:rsid w:val="003242F3"/>
    <w:rsid w:val="0032444D"/>
    <w:rsid w:val="00326FED"/>
    <w:rsid w:val="0032774C"/>
    <w:rsid w:val="00335DFC"/>
    <w:rsid w:val="00337142"/>
    <w:rsid w:val="00337A99"/>
    <w:rsid w:val="0034427D"/>
    <w:rsid w:val="00344510"/>
    <w:rsid w:val="003501E1"/>
    <w:rsid w:val="003509C6"/>
    <w:rsid w:val="00353594"/>
    <w:rsid w:val="00353D5A"/>
    <w:rsid w:val="0035706A"/>
    <w:rsid w:val="0035710F"/>
    <w:rsid w:val="00363DAC"/>
    <w:rsid w:val="00364E31"/>
    <w:rsid w:val="0036583C"/>
    <w:rsid w:val="0036691B"/>
    <w:rsid w:val="00366937"/>
    <w:rsid w:val="003735A7"/>
    <w:rsid w:val="0038211E"/>
    <w:rsid w:val="003822D0"/>
    <w:rsid w:val="00382532"/>
    <w:rsid w:val="00382795"/>
    <w:rsid w:val="0038621F"/>
    <w:rsid w:val="003902DF"/>
    <w:rsid w:val="003937EB"/>
    <w:rsid w:val="003A182B"/>
    <w:rsid w:val="003A63C9"/>
    <w:rsid w:val="003B1F12"/>
    <w:rsid w:val="003B476F"/>
    <w:rsid w:val="003B50E4"/>
    <w:rsid w:val="003B5935"/>
    <w:rsid w:val="003C1E18"/>
    <w:rsid w:val="003C4BDF"/>
    <w:rsid w:val="003C4EB4"/>
    <w:rsid w:val="003C6377"/>
    <w:rsid w:val="003C63E8"/>
    <w:rsid w:val="003C72BA"/>
    <w:rsid w:val="003C73FC"/>
    <w:rsid w:val="003C7903"/>
    <w:rsid w:val="003D01F8"/>
    <w:rsid w:val="003D1C82"/>
    <w:rsid w:val="003D5426"/>
    <w:rsid w:val="003D6A75"/>
    <w:rsid w:val="003E13D2"/>
    <w:rsid w:val="003E190E"/>
    <w:rsid w:val="003F081A"/>
    <w:rsid w:val="003F22FB"/>
    <w:rsid w:val="003F4D15"/>
    <w:rsid w:val="00400897"/>
    <w:rsid w:val="00401106"/>
    <w:rsid w:val="00401909"/>
    <w:rsid w:val="00405CA0"/>
    <w:rsid w:val="00406D9E"/>
    <w:rsid w:val="00407A68"/>
    <w:rsid w:val="00407CA7"/>
    <w:rsid w:val="00407D1A"/>
    <w:rsid w:val="00410A20"/>
    <w:rsid w:val="004121E4"/>
    <w:rsid w:val="00412367"/>
    <w:rsid w:val="00413603"/>
    <w:rsid w:val="004176A5"/>
    <w:rsid w:val="0041783A"/>
    <w:rsid w:val="00422875"/>
    <w:rsid w:val="0042649A"/>
    <w:rsid w:val="00430CBC"/>
    <w:rsid w:val="0043366D"/>
    <w:rsid w:val="00433E4F"/>
    <w:rsid w:val="004343AF"/>
    <w:rsid w:val="00434ED3"/>
    <w:rsid w:val="00440B3A"/>
    <w:rsid w:val="0044473B"/>
    <w:rsid w:val="004456E1"/>
    <w:rsid w:val="0044763D"/>
    <w:rsid w:val="00453664"/>
    <w:rsid w:val="00453C7D"/>
    <w:rsid w:val="0046031A"/>
    <w:rsid w:val="00461689"/>
    <w:rsid w:val="00461B6C"/>
    <w:rsid w:val="0046278B"/>
    <w:rsid w:val="00462D03"/>
    <w:rsid w:val="00464ABB"/>
    <w:rsid w:val="00466B06"/>
    <w:rsid w:val="00473F18"/>
    <w:rsid w:val="004760C6"/>
    <w:rsid w:val="0047724A"/>
    <w:rsid w:val="00480216"/>
    <w:rsid w:val="00480C19"/>
    <w:rsid w:val="004840A6"/>
    <w:rsid w:val="00485821"/>
    <w:rsid w:val="00493258"/>
    <w:rsid w:val="00497697"/>
    <w:rsid w:val="004A0FDE"/>
    <w:rsid w:val="004A1E2C"/>
    <w:rsid w:val="004A3F8D"/>
    <w:rsid w:val="004A680B"/>
    <w:rsid w:val="004B056F"/>
    <w:rsid w:val="004B3F59"/>
    <w:rsid w:val="004B5853"/>
    <w:rsid w:val="004B7577"/>
    <w:rsid w:val="004B7F2F"/>
    <w:rsid w:val="004C0AC6"/>
    <w:rsid w:val="004C13C2"/>
    <w:rsid w:val="004C3C00"/>
    <w:rsid w:val="004C5130"/>
    <w:rsid w:val="004D006C"/>
    <w:rsid w:val="004D27E4"/>
    <w:rsid w:val="004D309E"/>
    <w:rsid w:val="004D3B66"/>
    <w:rsid w:val="004D479F"/>
    <w:rsid w:val="004D4D32"/>
    <w:rsid w:val="004D7B7A"/>
    <w:rsid w:val="004E2A03"/>
    <w:rsid w:val="004F19B4"/>
    <w:rsid w:val="004F331D"/>
    <w:rsid w:val="004F44A9"/>
    <w:rsid w:val="00501A94"/>
    <w:rsid w:val="00503942"/>
    <w:rsid w:val="00510819"/>
    <w:rsid w:val="00514CDE"/>
    <w:rsid w:val="00515C7C"/>
    <w:rsid w:val="0051723C"/>
    <w:rsid w:val="00521BF8"/>
    <w:rsid w:val="00523AF6"/>
    <w:rsid w:val="00524DE8"/>
    <w:rsid w:val="0053075D"/>
    <w:rsid w:val="005308BD"/>
    <w:rsid w:val="00535688"/>
    <w:rsid w:val="00535759"/>
    <w:rsid w:val="0053711F"/>
    <w:rsid w:val="00537696"/>
    <w:rsid w:val="005377C0"/>
    <w:rsid w:val="00540534"/>
    <w:rsid w:val="00541C6F"/>
    <w:rsid w:val="00542FFF"/>
    <w:rsid w:val="005435AB"/>
    <w:rsid w:val="00544DFA"/>
    <w:rsid w:val="00546BE1"/>
    <w:rsid w:val="005504AC"/>
    <w:rsid w:val="00553203"/>
    <w:rsid w:val="0055462A"/>
    <w:rsid w:val="00554A6A"/>
    <w:rsid w:val="005550CA"/>
    <w:rsid w:val="00566382"/>
    <w:rsid w:val="005709C6"/>
    <w:rsid w:val="005731FE"/>
    <w:rsid w:val="0057554D"/>
    <w:rsid w:val="00580F20"/>
    <w:rsid w:val="00582EB8"/>
    <w:rsid w:val="00591C96"/>
    <w:rsid w:val="005920CB"/>
    <w:rsid w:val="0059338E"/>
    <w:rsid w:val="005963DE"/>
    <w:rsid w:val="00597B0C"/>
    <w:rsid w:val="005A092E"/>
    <w:rsid w:val="005A1D2A"/>
    <w:rsid w:val="005A4FBD"/>
    <w:rsid w:val="005A53CE"/>
    <w:rsid w:val="005A544D"/>
    <w:rsid w:val="005A63F3"/>
    <w:rsid w:val="005A7932"/>
    <w:rsid w:val="005B24E7"/>
    <w:rsid w:val="005B666A"/>
    <w:rsid w:val="005B69E1"/>
    <w:rsid w:val="005B6AA5"/>
    <w:rsid w:val="005B73CC"/>
    <w:rsid w:val="005C43AA"/>
    <w:rsid w:val="005C6A9E"/>
    <w:rsid w:val="005E0FB5"/>
    <w:rsid w:val="005E1E04"/>
    <w:rsid w:val="005F3AC4"/>
    <w:rsid w:val="005F6549"/>
    <w:rsid w:val="00601A57"/>
    <w:rsid w:val="0060282D"/>
    <w:rsid w:val="006049FE"/>
    <w:rsid w:val="00604BC5"/>
    <w:rsid w:val="00615F28"/>
    <w:rsid w:val="00617B5C"/>
    <w:rsid w:val="00630842"/>
    <w:rsid w:val="00631158"/>
    <w:rsid w:val="006336A8"/>
    <w:rsid w:val="00634359"/>
    <w:rsid w:val="00637F8C"/>
    <w:rsid w:val="006412A9"/>
    <w:rsid w:val="006433E1"/>
    <w:rsid w:val="00644CBF"/>
    <w:rsid w:val="0064567E"/>
    <w:rsid w:val="00646EEA"/>
    <w:rsid w:val="006521B6"/>
    <w:rsid w:val="00652711"/>
    <w:rsid w:val="00652D6E"/>
    <w:rsid w:val="00661744"/>
    <w:rsid w:val="006666E0"/>
    <w:rsid w:val="0066750B"/>
    <w:rsid w:val="00670656"/>
    <w:rsid w:val="00672BDE"/>
    <w:rsid w:val="00672F05"/>
    <w:rsid w:val="006732EC"/>
    <w:rsid w:val="00673BCA"/>
    <w:rsid w:val="0067414D"/>
    <w:rsid w:val="006743EE"/>
    <w:rsid w:val="0067478B"/>
    <w:rsid w:val="00674A3F"/>
    <w:rsid w:val="0068086B"/>
    <w:rsid w:val="00683FC8"/>
    <w:rsid w:val="00685A7F"/>
    <w:rsid w:val="006867D5"/>
    <w:rsid w:val="00691C49"/>
    <w:rsid w:val="006962DF"/>
    <w:rsid w:val="006964CE"/>
    <w:rsid w:val="006A0638"/>
    <w:rsid w:val="006A7000"/>
    <w:rsid w:val="006B0097"/>
    <w:rsid w:val="006B0F5D"/>
    <w:rsid w:val="006B2E4B"/>
    <w:rsid w:val="006B6568"/>
    <w:rsid w:val="006C071B"/>
    <w:rsid w:val="006C1969"/>
    <w:rsid w:val="006C3083"/>
    <w:rsid w:val="006C4920"/>
    <w:rsid w:val="006C7C9E"/>
    <w:rsid w:val="006D7D97"/>
    <w:rsid w:val="006E0349"/>
    <w:rsid w:val="006E0BBA"/>
    <w:rsid w:val="006E29BD"/>
    <w:rsid w:val="006E634F"/>
    <w:rsid w:val="006F531D"/>
    <w:rsid w:val="006F5666"/>
    <w:rsid w:val="006F704D"/>
    <w:rsid w:val="006F76D6"/>
    <w:rsid w:val="006F785F"/>
    <w:rsid w:val="00702316"/>
    <w:rsid w:val="007115B7"/>
    <w:rsid w:val="00711FD7"/>
    <w:rsid w:val="00714E7E"/>
    <w:rsid w:val="007150D1"/>
    <w:rsid w:val="007235BF"/>
    <w:rsid w:val="00731207"/>
    <w:rsid w:val="007378BB"/>
    <w:rsid w:val="00742E33"/>
    <w:rsid w:val="00743861"/>
    <w:rsid w:val="00747910"/>
    <w:rsid w:val="00750A46"/>
    <w:rsid w:val="007531E6"/>
    <w:rsid w:val="0075666B"/>
    <w:rsid w:val="007600CC"/>
    <w:rsid w:val="00773ABB"/>
    <w:rsid w:val="00775E66"/>
    <w:rsid w:val="007801BF"/>
    <w:rsid w:val="00780DB9"/>
    <w:rsid w:val="00781899"/>
    <w:rsid w:val="007818BB"/>
    <w:rsid w:val="00781A29"/>
    <w:rsid w:val="0078263E"/>
    <w:rsid w:val="00784469"/>
    <w:rsid w:val="00784BB3"/>
    <w:rsid w:val="0079447B"/>
    <w:rsid w:val="00795E05"/>
    <w:rsid w:val="007A20EF"/>
    <w:rsid w:val="007A4833"/>
    <w:rsid w:val="007A578C"/>
    <w:rsid w:val="007A5D84"/>
    <w:rsid w:val="007A6D22"/>
    <w:rsid w:val="007B7813"/>
    <w:rsid w:val="007B7919"/>
    <w:rsid w:val="007B7E54"/>
    <w:rsid w:val="007D2E8F"/>
    <w:rsid w:val="007D6095"/>
    <w:rsid w:val="007E0A04"/>
    <w:rsid w:val="007E0F9C"/>
    <w:rsid w:val="007E3B92"/>
    <w:rsid w:val="007E4D86"/>
    <w:rsid w:val="007E7EDD"/>
    <w:rsid w:val="007F4114"/>
    <w:rsid w:val="00800378"/>
    <w:rsid w:val="0080122E"/>
    <w:rsid w:val="00803248"/>
    <w:rsid w:val="00805DAB"/>
    <w:rsid w:val="0080617B"/>
    <w:rsid w:val="00806B2D"/>
    <w:rsid w:val="008115AD"/>
    <w:rsid w:val="008127A0"/>
    <w:rsid w:val="00820B30"/>
    <w:rsid w:val="00823858"/>
    <w:rsid w:val="00823E55"/>
    <w:rsid w:val="0083035F"/>
    <w:rsid w:val="008343BB"/>
    <w:rsid w:val="00836E32"/>
    <w:rsid w:val="00836E9D"/>
    <w:rsid w:val="008373F0"/>
    <w:rsid w:val="00837ED8"/>
    <w:rsid w:val="008402E4"/>
    <w:rsid w:val="00841A89"/>
    <w:rsid w:val="00842126"/>
    <w:rsid w:val="00845083"/>
    <w:rsid w:val="00845DBA"/>
    <w:rsid w:val="008467B7"/>
    <w:rsid w:val="00847E4B"/>
    <w:rsid w:val="00850573"/>
    <w:rsid w:val="00852B02"/>
    <w:rsid w:val="0085379D"/>
    <w:rsid w:val="00854C37"/>
    <w:rsid w:val="0086278B"/>
    <w:rsid w:val="00867C38"/>
    <w:rsid w:val="008700F6"/>
    <w:rsid w:val="00870311"/>
    <w:rsid w:val="00876ADF"/>
    <w:rsid w:val="008777F2"/>
    <w:rsid w:val="00881A75"/>
    <w:rsid w:val="00883C32"/>
    <w:rsid w:val="0088452D"/>
    <w:rsid w:val="00885320"/>
    <w:rsid w:val="008856F3"/>
    <w:rsid w:val="00893DA9"/>
    <w:rsid w:val="008A247A"/>
    <w:rsid w:val="008B464E"/>
    <w:rsid w:val="008B52FB"/>
    <w:rsid w:val="008B5597"/>
    <w:rsid w:val="008D4C9B"/>
    <w:rsid w:val="008D7236"/>
    <w:rsid w:val="008E1C16"/>
    <w:rsid w:val="008E3BB9"/>
    <w:rsid w:val="008E432F"/>
    <w:rsid w:val="008E4372"/>
    <w:rsid w:val="008E4F12"/>
    <w:rsid w:val="008E7CA0"/>
    <w:rsid w:val="008F0093"/>
    <w:rsid w:val="008F0E7C"/>
    <w:rsid w:val="008F2015"/>
    <w:rsid w:val="008F234E"/>
    <w:rsid w:val="008F3697"/>
    <w:rsid w:val="008F723C"/>
    <w:rsid w:val="008F76D5"/>
    <w:rsid w:val="00914129"/>
    <w:rsid w:val="00914613"/>
    <w:rsid w:val="00920B6E"/>
    <w:rsid w:val="0092158C"/>
    <w:rsid w:val="009251F0"/>
    <w:rsid w:val="009346BC"/>
    <w:rsid w:val="00934E1F"/>
    <w:rsid w:val="009406FE"/>
    <w:rsid w:val="0094490E"/>
    <w:rsid w:val="009456C8"/>
    <w:rsid w:val="0094658C"/>
    <w:rsid w:val="0095057D"/>
    <w:rsid w:val="009542ED"/>
    <w:rsid w:val="00960C2A"/>
    <w:rsid w:val="0096474D"/>
    <w:rsid w:val="009657E3"/>
    <w:rsid w:val="009669C1"/>
    <w:rsid w:val="00966B90"/>
    <w:rsid w:val="00967A10"/>
    <w:rsid w:val="00972361"/>
    <w:rsid w:val="009727D2"/>
    <w:rsid w:val="00973D6D"/>
    <w:rsid w:val="00976821"/>
    <w:rsid w:val="00976E8A"/>
    <w:rsid w:val="00977869"/>
    <w:rsid w:val="00982FFD"/>
    <w:rsid w:val="00983855"/>
    <w:rsid w:val="009848A4"/>
    <w:rsid w:val="00984CE1"/>
    <w:rsid w:val="00985882"/>
    <w:rsid w:val="00997244"/>
    <w:rsid w:val="009A3135"/>
    <w:rsid w:val="009A402A"/>
    <w:rsid w:val="009A5408"/>
    <w:rsid w:val="009A5815"/>
    <w:rsid w:val="009B2A5B"/>
    <w:rsid w:val="009B4AD2"/>
    <w:rsid w:val="009B598E"/>
    <w:rsid w:val="009B70C0"/>
    <w:rsid w:val="009C089A"/>
    <w:rsid w:val="009C17F6"/>
    <w:rsid w:val="009C7712"/>
    <w:rsid w:val="009C7B25"/>
    <w:rsid w:val="009D18D5"/>
    <w:rsid w:val="009D2C76"/>
    <w:rsid w:val="009E69C4"/>
    <w:rsid w:val="009F40CC"/>
    <w:rsid w:val="009F49B5"/>
    <w:rsid w:val="009F7394"/>
    <w:rsid w:val="00A04280"/>
    <w:rsid w:val="00A054EE"/>
    <w:rsid w:val="00A10E14"/>
    <w:rsid w:val="00A1787E"/>
    <w:rsid w:val="00A17C32"/>
    <w:rsid w:val="00A20D04"/>
    <w:rsid w:val="00A22F28"/>
    <w:rsid w:val="00A25B4D"/>
    <w:rsid w:val="00A307A5"/>
    <w:rsid w:val="00A326E7"/>
    <w:rsid w:val="00A33632"/>
    <w:rsid w:val="00A36C54"/>
    <w:rsid w:val="00A426B3"/>
    <w:rsid w:val="00A43975"/>
    <w:rsid w:val="00A4540B"/>
    <w:rsid w:val="00A5576F"/>
    <w:rsid w:val="00A55783"/>
    <w:rsid w:val="00A604EC"/>
    <w:rsid w:val="00A60C3B"/>
    <w:rsid w:val="00A62440"/>
    <w:rsid w:val="00A63D0C"/>
    <w:rsid w:val="00A66A98"/>
    <w:rsid w:val="00A67194"/>
    <w:rsid w:val="00A67984"/>
    <w:rsid w:val="00A72111"/>
    <w:rsid w:val="00A74898"/>
    <w:rsid w:val="00A74FE5"/>
    <w:rsid w:val="00A802CC"/>
    <w:rsid w:val="00A81DE4"/>
    <w:rsid w:val="00A829D0"/>
    <w:rsid w:val="00A851C4"/>
    <w:rsid w:val="00A85588"/>
    <w:rsid w:val="00A904FC"/>
    <w:rsid w:val="00A95E45"/>
    <w:rsid w:val="00A96838"/>
    <w:rsid w:val="00A96D65"/>
    <w:rsid w:val="00AA3B37"/>
    <w:rsid w:val="00AB013A"/>
    <w:rsid w:val="00AB059F"/>
    <w:rsid w:val="00AB3F54"/>
    <w:rsid w:val="00AC132B"/>
    <w:rsid w:val="00AD636C"/>
    <w:rsid w:val="00AD6D43"/>
    <w:rsid w:val="00AE0522"/>
    <w:rsid w:val="00AE1FF3"/>
    <w:rsid w:val="00AE43AC"/>
    <w:rsid w:val="00AE443C"/>
    <w:rsid w:val="00AE4FDF"/>
    <w:rsid w:val="00AE5BB2"/>
    <w:rsid w:val="00AE7C73"/>
    <w:rsid w:val="00AF2CBB"/>
    <w:rsid w:val="00AF727F"/>
    <w:rsid w:val="00B01C35"/>
    <w:rsid w:val="00B06242"/>
    <w:rsid w:val="00B06414"/>
    <w:rsid w:val="00B06CCD"/>
    <w:rsid w:val="00B106E8"/>
    <w:rsid w:val="00B11FDF"/>
    <w:rsid w:val="00B13995"/>
    <w:rsid w:val="00B15558"/>
    <w:rsid w:val="00B2028F"/>
    <w:rsid w:val="00B2243C"/>
    <w:rsid w:val="00B26C97"/>
    <w:rsid w:val="00B3186C"/>
    <w:rsid w:val="00B327CB"/>
    <w:rsid w:val="00B33C45"/>
    <w:rsid w:val="00B33CF9"/>
    <w:rsid w:val="00B34DDA"/>
    <w:rsid w:val="00B35F59"/>
    <w:rsid w:val="00B36356"/>
    <w:rsid w:val="00B400AE"/>
    <w:rsid w:val="00B4269D"/>
    <w:rsid w:val="00B43A44"/>
    <w:rsid w:val="00B448DE"/>
    <w:rsid w:val="00B45BFE"/>
    <w:rsid w:val="00B506DE"/>
    <w:rsid w:val="00B52753"/>
    <w:rsid w:val="00B52894"/>
    <w:rsid w:val="00B53A9E"/>
    <w:rsid w:val="00B53BEC"/>
    <w:rsid w:val="00B551BA"/>
    <w:rsid w:val="00B55C38"/>
    <w:rsid w:val="00B57713"/>
    <w:rsid w:val="00B5772D"/>
    <w:rsid w:val="00B577E9"/>
    <w:rsid w:val="00B62D1F"/>
    <w:rsid w:val="00B753B3"/>
    <w:rsid w:val="00B767BF"/>
    <w:rsid w:val="00B8343D"/>
    <w:rsid w:val="00B94E8A"/>
    <w:rsid w:val="00B959B9"/>
    <w:rsid w:val="00B961E8"/>
    <w:rsid w:val="00B96EB7"/>
    <w:rsid w:val="00B96FAE"/>
    <w:rsid w:val="00B9788D"/>
    <w:rsid w:val="00BA2410"/>
    <w:rsid w:val="00BA3C23"/>
    <w:rsid w:val="00BA5211"/>
    <w:rsid w:val="00BA5E71"/>
    <w:rsid w:val="00BA6316"/>
    <w:rsid w:val="00BB471E"/>
    <w:rsid w:val="00BB48AF"/>
    <w:rsid w:val="00BB7DC7"/>
    <w:rsid w:val="00BC00F5"/>
    <w:rsid w:val="00BC1442"/>
    <w:rsid w:val="00BC1B01"/>
    <w:rsid w:val="00BC483A"/>
    <w:rsid w:val="00BC5487"/>
    <w:rsid w:val="00BC5976"/>
    <w:rsid w:val="00BC69C5"/>
    <w:rsid w:val="00BC7DF0"/>
    <w:rsid w:val="00BC7EB5"/>
    <w:rsid w:val="00BD0E03"/>
    <w:rsid w:val="00BD20BA"/>
    <w:rsid w:val="00BD4DEB"/>
    <w:rsid w:val="00BD5034"/>
    <w:rsid w:val="00BE37AF"/>
    <w:rsid w:val="00BF2FA8"/>
    <w:rsid w:val="00BF37AF"/>
    <w:rsid w:val="00BF3E76"/>
    <w:rsid w:val="00BF67AE"/>
    <w:rsid w:val="00C015BE"/>
    <w:rsid w:val="00C0572F"/>
    <w:rsid w:val="00C0610F"/>
    <w:rsid w:val="00C1299A"/>
    <w:rsid w:val="00C14495"/>
    <w:rsid w:val="00C2560D"/>
    <w:rsid w:val="00C26F6A"/>
    <w:rsid w:val="00C27441"/>
    <w:rsid w:val="00C275DF"/>
    <w:rsid w:val="00C341B9"/>
    <w:rsid w:val="00C40171"/>
    <w:rsid w:val="00C41E55"/>
    <w:rsid w:val="00C4270E"/>
    <w:rsid w:val="00C435F8"/>
    <w:rsid w:val="00C463EF"/>
    <w:rsid w:val="00C524D9"/>
    <w:rsid w:val="00C54257"/>
    <w:rsid w:val="00C54595"/>
    <w:rsid w:val="00C5653C"/>
    <w:rsid w:val="00C60DC0"/>
    <w:rsid w:val="00C6109E"/>
    <w:rsid w:val="00C621BD"/>
    <w:rsid w:val="00C635A8"/>
    <w:rsid w:val="00C64C53"/>
    <w:rsid w:val="00C65D08"/>
    <w:rsid w:val="00C73142"/>
    <w:rsid w:val="00C866CC"/>
    <w:rsid w:val="00C92E02"/>
    <w:rsid w:val="00C935CE"/>
    <w:rsid w:val="00C9576A"/>
    <w:rsid w:val="00CA00E3"/>
    <w:rsid w:val="00CA18AD"/>
    <w:rsid w:val="00CA4C7B"/>
    <w:rsid w:val="00CA5C1F"/>
    <w:rsid w:val="00CA6AE4"/>
    <w:rsid w:val="00CB01A9"/>
    <w:rsid w:val="00CB2BFD"/>
    <w:rsid w:val="00CB5940"/>
    <w:rsid w:val="00CC23B7"/>
    <w:rsid w:val="00CC48B6"/>
    <w:rsid w:val="00CC616F"/>
    <w:rsid w:val="00CC7C19"/>
    <w:rsid w:val="00CD1142"/>
    <w:rsid w:val="00CD73B3"/>
    <w:rsid w:val="00CE1003"/>
    <w:rsid w:val="00CE120E"/>
    <w:rsid w:val="00CE2C90"/>
    <w:rsid w:val="00CE4F82"/>
    <w:rsid w:val="00CE6C0D"/>
    <w:rsid w:val="00CE7FC2"/>
    <w:rsid w:val="00CF0D93"/>
    <w:rsid w:val="00CF15AA"/>
    <w:rsid w:val="00CF19DC"/>
    <w:rsid w:val="00CF1E5A"/>
    <w:rsid w:val="00CF4A6B"/>
    <w:rsid w:val="00D02530"/>
    <w:rsid w:val="00D03993"/>
    <w:rsid w:val="00D0430D"/>
    <w:rsid w:val="00D05B86"/>
    <w:rsid w:val="00D118D2"/>
    <w:rsid w:val="00D11F46"/>
    <w:rsid w:val="00D12B14"/>
    <w:rsid w:val="00D14DAE"/>
    <w:rsid w:val="00D16DB3"/>
    <w:rsid w:val="00D17E2B"/>
    <w:rsid w:val="00D21FA1"/>
    <w:rsid w:val="00D228B0"/>
    <w:rsid w:val="00D2583F"/>
    <w:rsid w:val="00D25BAB"/>
    <w:rsid w:val="00D30256"/>
    <w:rsid w:val="00D37616"/>
    <w:rsid w:val="00D37999"/>
    <w:rsid w:val="00D4076C"/>
    <w:rsid w:val="00D40B12"/>
    <w:rsid w:val="00D40BF8"/>
    <w:rsid w:val="00D42006"/>
    <w:rsid w:val="00D46E75"/>
    <w:rsid w:val="00D53D64"/>
    <w:rsid w:val="00D54060"/>
    <w:rsid w:val="00D568C0"/>
    <w:rsid w:val="00D5788A"/>
    <w:rsid w:val="00D57A6D"/>
    <w:rsid w:val="00D61F7E"/>
    <w:rsid w:val="00D6381F"/>
    <w:rsid w:val="00D641A4"/>
    <w:rsid w:val="00D645E1"/>
    <w:rsid w:val="00D6664D"/>
    <w:rsid w:val="00D7146D"/>
    <w:rsid w:val="00D71FE4"/>
    <w:rsid w:val="00D7232C"/>
    <w:rsid w:val="00D72F24"/>
    <w:rsid w:val="00D73982"/>
    <w:rsid w:val="00D80CE5"/>
    <w:rsid w:val="00D846F7"/>
    <w:rsid w:val="00D90993"/>
    <w:rsid w:val="00D9125E"/>
    <w:rsid w:val="00D92899"/>
    <w:rsid w:val="00D94377"/>
    <w:rsid w:val="00DA09F4"/>
    <w:rsid w:val="00DA2FA1"/>
    <w:rsid w:val="00DA3A9A"/>
    <w:rsid w:val="00DA40AB"/>
    <w:rsid w:val="00DA6D17"/>
    <w:rsid w:val="00DB0C67"/>
    <w:rsid w:val="00DB166F"/>
    <w:rsid w:val="00DB3BB4"/>
    <w:rsid w:val="00DB5DF0"/>
    <w:rsid w:val="00DB7C7B"/>
    <w:rsid w:val="00DB7D21"/>
    <w:rsid w:val="00DC3BDD"/>
    <w:rsid w:val="00DC4E67"/>
    <w:rsid w:val="00DC657A"/>
    <w:rsid w:val="00DD0072"/>
    <w:rsid w:val="00DD2913"/>
    <w:rsid w:val="00DD4C87"/>
    <w:rsid w:val="00DD4EEB"/>
    <w:rsid w:val="00DD52FC"/>
    <w:rsid w:val="00DD5ECB"/>
    <w:rsid w:val="00DE215E"/>
    <w:rsid w:val="00DE2991"/>
    <w:rsid w:val="00DE36D4"/>
    <w:rsid w:val="00DE45A5"/>
    <w:rsid w:val="00DE4A0D"/>
    <w:rsid w:val="00DE5B66"/>
    <w:rsid w:val="00DE71D1"/>
    <w:rsid w:val="00DE7FD4"/>
    <w:rsid w:val="00DF1EE6"/>
    <w:rsid w:val="00DF3717"/>
    <w:rsid w:val="00DF4231"/>
    <w:rsid w:val="00DF6606"/>
    <w:rsid w:val="00E0680C"/>
    <w:rsid w:val="00E10DFC"/>
    <w:rsid w:val="00E11C9F"/>
    <w:rsid w:val="00E14D39"/>
    <w:rsid w:val="00E1565D"/>
    <w:rsid w:val="00E1662D"/>
    <w:rsid w:val="00E16C3F"/>
    <w:rsid w:val="00E2229C"/>
    <w:rsid w:val="00E22B3F"/>
    <w:rsid w:val="00E2436E"/>
    <w:rsid w:val="00E25023"/>
    <w:rsid w:val="00E2619F"/>
    <w:rsid w:val="00E26A06"/>
    <w:rsid w:val="00E30580"/>
    <w:rsid w:val="00E315F6"/>
    <w:rsid w:val="00E37399"/>
    <w:rsid w:val="00E407CA"/>
    <w:rsid w:val="00E42F4B"/>
    <w:rsid w:val="00E43E12"/>
    <w:rsid w:val="00E448E1"/>
    <w:rsid w:val="00E450EE"/>
    <w:rsid w:val="00E47850"/>
    <w:rsid w:val="00E5081C"/>
    <w:rsid w:val="00E605DF"/>
    <w:rsid w:val="00E641E6"/>
    <w:rsid w:val="00E64492"/>
    <w:rsid w:val="00E67ED5"/>
    <w:rsid w:val="00E7169C"/>
    <w:rsid w:val="00E76DE3"/>
    <w:rsid w:val="00E802BF"/>
    <w:rsid w:val="00E806F7"/>
    <w:rsid w:val="00E82442"/>
    <w:rsid w:val="00E94E86"/>
    <w:rsid w:val="00EA3366"/>
    <w:rsid w:val="00EA35FF"/>
    <w:rsid w:val="00EA5A3F"/>
    <w:rsid w:val="00EB079F"/>
    <w:rsid w:val="00EB302D"/>
    <w:rsid w:val="00EB40F9"/>
    <w:rsid w:val="00EB46B7"/>
    <w:rsid w:val="00ED1D4B"/>
    <w:rsid w:val="00ED2F16"/>
    <w:rsid w:val="00ED4A88"/>
    <w:rsid w:val="00ED6396"/>
    <w:rsid w:val="00EE4D46"/>
    <w:rsid w:val="00EF074C"/>
    <w:rsid w:val="00EF3872"/>
    <w:rsid w:val="00EF4260"/>
    <w:rsid w:val="00EF489E"/>
    <w:rsid w:val="00EF6436"/>
    <w:rsid w:val="00F0111C"/>
    <w:rsid w:val="00F01A34"/>
    <w:rsid w:val="00F01F70"/>
    <w:rsid w:val="00F061C4"/>
    <w:rsid w:val="00F102F2"/>
    <w:rsid w:val="00F137CE"/>
    <w:rsid w:val="00F24402"/>
    <w:rsid w:val="00F245F2"/>
    <w:rsid w:val="00F25F12"/>
    <w:rsid w:val="00F33C7D"/>
    <w:rsid w:val="00F3719B"/>
    <w:rsid w:val="00F41FB4"/>
    <w:rsid w:val="00F42E5C"/>
    <w:rsid w:val="00F4316B"/>
    <w:rsid w:val="00F45732"/>
    <w:rsid w:val="00F463FE"/>
    <w:rsid w:val="00F5593C"/>
    <w:rsid w:val="00F5797E"/>
    <w:rsid w:val="00F63C43"/>
    <w:rsid w:val="00F65E44"/>
    <w:rsid w:val="00F70B26"/>
    <w:rsid w:val="00F758F2"/>
    <w:rsid w:val="00F7688A"/>
    <w:rsid w:val="00F76B2A"/>
    <w:rsid w:val="00F80DEB"/>
    <w:rsid w:val="00F8108D"/>
    <w:rsid w:val="00F81295"/>
    <w:rsid w:val="00F82C5D"/>
    <w:rsid w:val="00F93361"/>
    <w:rsid w:val="00F943C4"/>
    <w:rsid w:val="00F95367"/>
    <w:rsid w:val="00F96907"/>
    <w:rsid w:val="00FA2660"/>
    <w:rsid w:val="00FB5E05"/>
    <w:rsid w:val="00FB770C"/>
    <w:rsid w:val="00FC3D8B"/>
    <w:rsid w:val="00FC6A8C"/>
    <w:rsid w:val="00FC7D67"/>
    <w:rsid w:val="00FD1A4C"/>
    <w:rsid w:val="00FD2D01"/>
    <w:rsid w:val="00FD32DC"/>
    <w:rsid w:val="00FD4D8B"/>
    <w:rsid w:val="00FD606E"/>
    <w:rsid w:val="00FD6BAC"/>
    <w:rsid w:val="00FD6DC0"/>
    <w:rsid w:val="00FE056A"/>
    <w:rsid w:val="00FE0BF6"/>
    <w:rsid w:val="00FE154D"/>
    <w:rsid w:val="00FE2409"/>
    <w:rsid w:val="00FF085C"/>
    <w:rsid w:val="00FF3CAF"/>
    <w:rsid w:val="00FF4972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8FAE"/>
  <w15:chartTrackingRefBased/>
  <w15:docId w15:val="{5B6952E8-184B-4560-ACAC-CE06BF6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87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1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1C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1C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1C4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1C4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1C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1C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51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A851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A851C4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A851C4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A851C4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A851C4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A851C4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A851C4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A851C4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uiPriority w:val="10"/>
    <w:rsid w:val="00A851C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51C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851C4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A851C4"/>
    <w:rPr>
      <w:b/>
      <w:bCs/>
    </w:rPr>
  </w:style>
  <w:style w:type="character" w:styleId="Fremhv">
    <w:name w:val="Emphasis"/>
    <w:uiPriority w:val="20"/>
    <w:qFormat/>
    <w:rsid w:val="00A851C4"/>
    <w:rPr>
      <w:rFonts w:ascii="Calibri" w:hAnsi="Calibri"/>
      <w:b/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A851C4"/>
    <w:rPr>
      <w:rFonts w:ascii="Calibri" w:eastAsia="Calibri" w:hAnsi="Calibri"/>
      <w:szCs w:val="32"/>
      <w:lang w:val="x-none" w:eastAsia="x-none"/>
    </w:rPr>
  </w:style>
  <w:style w:type="character" w:customStyle="1" w:styleId="IngenafstandTegn">
    <w:name w:val="Ingen afstand Tegn"/>
    <w:link w:val="Ingenafstand"/>
    <w:uiPriority w:val="1"/>
    <w:rsid w:val="00A851C4"/>
    <w:rPr>
      <w:sz w:val="24"/>
      <w:szCs w:val="32"/>
    </w:rPr>
  </w:style>
  <w:style w:type="paragraph" w:styleId="Listeafsnit">
    <w:name w:val="List Paragraph"/>
    <w:basedOn w:val="Normal"/>
    <w:uiPriority w:val="34"/>
    <w:qFormat/>
    <w:rsid w:val="00A851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A851C4"/>
    <w:rPr>
      <w:rFonts w:ascii="Calibri" w:eastAsia="Calibri" w:hAnsi="Calibri"/>
      <w:i/>
      <w:lang w:val="x-none" w:eastAsia="x-none"/>
    </w:rPr>
  </w:style>
  <w:style w:type="character" w:customStyle="1" w:styleId="CitatTegn">
    <w:name w:val="Citat Tegn"/>
    <w:link w:val="Citat"/>
    <w:uiPriority w:val="29"/>
    <w:rsid w:val="00A851C4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51C4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StrktcitatTegn">
    <w:name w:val="Stærkt citat Tegn"/>
    <w:link w:val="Strktcitat"/>
    <w:uiPriority w:val="30"/>
    <w:rsid w:val="00A851C4"/>
    <w:rPr>
      <w:b/>
      <w:i/>
      <w:sz w:val="24"/>
    </w:rPr>
  </w:style>
  <w:style w:type="character" w:styleId="Svagfremhvning">
    <w:name w:val="Subtle Emphasis"/>
    <w:uiPriority w:val="19"/>
    <w:qFormat/>
    <w:rsid w:val="00A851C4"/>
    <w:rPr>
      <w:i/>
      <w:color w:val="5A5A5A"/>
    </w:rPr>
  </w:style>
  <w:style w:type="character" w:styleId="Kraftigfremhvning">
    <w:name w:val="Intense Emphasis"/>
    <w:uiPriority w:val="21"/>
    <w:qFormat/>
    <w:rsid w:val="00A851C4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A851C4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A851C4"/>
    <w:rPr>
      <w:b/>
      <w:sz w:val="24"/>
      <w:u w:val="single"/>
    </w:rPr>
  </w:style>
  <w:style w:type="character" w:styleId="Bogenstitel">
    <w:name w:val="Book Title"/>
    <w:uiPriority w:val="33"/>
    <w:qFormat/>
    <w:rsid w:val="00A851C4"/>
    <w:rPr>
      <w:rFonts w:ascii="Cambria" w:eastAsia="Times New Roman" w:hAnsi="Cambria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851C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hovedTegn">
    <w:name w:val="Sidehoved Tegn"/>
    <w:link w:val="Sidehoved"/>
    <w:uiPriority w:val="99"/>
    <w:rsid w:val="009A540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fodTegn">
    <w:name w:val="Sidefod Tegn"/>
    <w:link w:val="Sidefod"/>
    <w:uiPriority w:val="99"/>
    <w:rsid w:val="009A540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5408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54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2BF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C3BDD"/>
    <w:rPr>
      <w:color w:val="800080"/>
      <w:u w:val="single"/>
    </w:rPr>
  </w:style>
  <w:style w:type="paragraph" w:customStyle="1" w:styleId="Default">
    <w:name w:val="Default"/>
    <w:rsid w:val="00E1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paragraph" w:styleId="Almindeligtekst">
    <w:name w:val="Plain Text"/>
    <w:basedOn w:val="Normal"/>
    <w:link w:val="AlmindeligtekstTegn"/>
    <w:uiPriority w:val="99"/>
    <w:unhideWhenUsed/>
    <w:rsid w:val="001805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051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OneDrive\Dokumenter\Brugerdefinerede%20Office-skabeloner\Skabelon%20Ish&#248;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EE41-C0AA-4D6B-80DA-43178C85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Ishøj</Template>
  <TotalTime>253</TotalTime>
  <Pages>3</Pages>
  <Words>530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3760</CharactersWithSpaces>
  <SharedDoc>false</SharedDoc>
  <HLinks>
    <vt:vector size="6" baseType="variant">
      <vt:variant>
        <vt:i4>6160416</vt:i4>
      </vt:variant>
      <vt:variant>
        <vt:i4>2297</vt:i4>
      </vt:variant>
      <vt:variant>
        <vt:i4>1025</vt:i4>
      </vt:variant>
      <vt:variant>
        <vt:i4>1</vt:i4>
      </vt:variant>
      <vt:variant>
        <vt:lpwstr>cid:05D2AC35-5577-4114-BDCA-846AE62F49AC@home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cp:lastModifiedBy>Menighedsrådets Referatmaskine</cp:lastModifiedBy>
  <cp:revision>51</cp:revision>
  <cp:lastPrinted>2024-08-27T15:25:00Z</cp:lastPrinted>
  <dcterms:created xsi:type="dcterms:W3CDTF">2024-08-27T14:59:00Z</dcterms:created>
  <dcterms:modified xsi:type="dcterms:W3CDTF">2024-08-27T19:18:00Z</dcterms:modified>
</cp:coreProperties>
</file>